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13" w:type="pct"/>
        <w:tblLook w:val="04A0" w:firstRow="1" w:lastRow="0" w:firstColumn="1" w:lastColumn="0" w:noHBand="0" w:noVBand="1"/>
      </w:tblPr>
      <w:tblGrid>
        <w:gridCol w:w="4968"/>
        <w:gridCol w:w="284"/>
        <w:gridCol w:w="4969"/>
      </w:tblGrid>
      <w:tr w:rsidR="007A6EE0" w:rsidRPr="009661C1" w14:paraId="7D5069B4" w14:textId="77777777" w:rsidTr="009A69E0">
        <w:trPr>
          <w:trHeight w:val="7043"/>
        </w:trPr>
        <w:tc>
          <w:tcPr>
            <w:tcW w:w="4943" w:type="dxa"/>
            <w:tcBorders>
              <w:top w:val="single" w:sz="4" w:space="0" w:color="43A5D5"/>
              <w:left w:val="single" w:sz="4" w:space="0" w:color="43A5D5"/>
              <w:bottom w:val="single" w:sz="4" w:space="0" w:color="43A5D5"/>
              <w:right w:val="single" w:sz="4" w:space="0" w:color="43A5D5"/>
            </w:tcBorders>
          </w:tcPr>
          <w:p w14:paraId="6402BCC1" w14:textId="0841E104" w:rsidR="007A6EE0" w:rsidRPr="0050245F" w:rsidRDefault="00B74765" w:rsidP="009661C1">
            <w:pPr>
              <w:pStyle w:val="Text1"/>
              <w:ind w:left="171" w:right="0"/>
              <w:rPr>
                <w:rFonts w:ascii="Comic Sans MS" w:hAnsi="Comic Sans MS"/>
                <w:color w:val="978AC2"/>
              </w:rPr>
            </w:pPr>
            <w:r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Deine Meinung </w:t>
            </w:r>
            <w:r w:rsidR="009661C1"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br/>
            </w:r>
            <w:r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zum </w:t>
            </w:r>
            <w:r w:rsidR="009661C1"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>Kinder-Zukunfts-Rat</w:t>
            </w:r>
            <w:r w:rsidRPr="0050245F">
              <w:rPr>
                <w:rFonts w:ascii="Comic Sans MS" w:hAnsi="Comic Sans MS"/>
                <w:color w:val="978AC2"/>
              </w:rPr>
              <w:br/>
            </w:r>
            <w:r w:rsidRPr="0050245F">
              <w:rPr>
                <w:rFonts w:ascii="Comic Sans MS" w:hAnsi="Comic Sans MS"/>
                <w:color w:val="978AC2"/>
              </w:rPr>
              <w:br/>
            </w:r>
            <w:r w:rsidR="009661C1" w:rsidRPr="0050245F">
              <w:rPr>
                <w:rFonts w:ascii="Comic Sans MS" w:hAnsi="Comic Sans MS"/>
                <w:color w:val="978AC2"/>
                <w:sz w:val="22"/>
                <w:szCs w:val="20"/>
              </w:rPr>
              <w:t>Wie fandest du das heutige Treffen? Markiere den passenden Smiley.</w:t>
            </w:r>
          </w:p>
          <w:p w14:paraId="7C3EA7BD" w14:textId="77777777" w:rsidR="007A6EE0" w:rsidRDefault="007A6EE0" w:rsidP="004269E1">
            <w:pPr>
              <w:pStyle w:val="KeinLeerraum"/>
              <w:jc w:val="center"/>
              <w:rPr>
                <w:rFonts w:ascii="Comic Sans MS" w:hAnsi="Comic Sans MS"/>
              </w:rPr>
            </w:pPr>
            <w:r w:rsidRPr="009661C1">
              <w:rPr>
                <w:rFonts w:ascii="Comic Sans MS" w:eastAsia="Rockwell" w:hAnsi="Comic Sans MS" w:cs="Tahoma"/>
                <w:b/>
                <w:noProof/>
                <w:sz w:val="24"/>
                <w:szCs w:val="24"/>
                <w:lang w:bidi="de-DE"/>
              </w:rPr>
              <mc:AlternateContent>
                <mc:Choice Requires="wpg">
                  <w:drawing>
                    <wp:inline distT="0" distB="0" distL="0" distR="0" wp14:anchorId="0630478F" wp14:editId="69BECC8E">
                      <wp:extent cx="1318161" cy="389770"/>
                      <wp:effectExtent l="0" t="0" r="0" b="0"/>
                      <wp:docPr id="5" name="Gruppe 5" descr="Symbole für Stimmungsoptionen (traurig, OK und glücklich)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8161" cy="389770"/>
                                <a:chOff x="0" y="0"/>
                                <a:chExt cx="3462027" cy="1023621"/>
                              </a:xfrm>
                            </wpg:grpSpPr>
                            <wps:wsp>
                              <wps:cNvPr id="2" name="Form"/>
                              <wps:cNvSpPr/>
                              <wps:spPr>
                                <a:xfrm>
                                  <a:off x="0" y="0"/>
                                  <a:ext cx="1023621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6539" y="10157"/>
                                      </a:moveTo>
                                      <a:cubicBezTo>
                                        <a:pt x="7477" y="10157"/>
                                        <a:pt x="8254" y="9380"/>
                                        <a:pt x="8254" y="8442"/>
                                      </a:cubicBezTo>
                                      <a:cubicBezTo>
                                        <a:pt x="8254" y="7504"/>
                                        <a:pt x="7477" y="6727"/>
                                        <a:pt x="6539" y="6727"/>
                                      </a:cubicBezTo>
                                      <a:cubicBezTo>
                                        <a:pt x="5601" y="6727"/>
                                        <a:pt x="4824" y="7504"/>
                                        <a:pt x="4824" y="8442"/>
                                      </a:cubicBezTo>
                                      <a:cubicBezTo>
                                        <a:pt x="4824" y="9380"/>
                                        <a:pt x="5601" y="10157"/>
                                        <a:pt x="6539" y="10157"/>
                                      </a:cubicBezTo>
                                      <a:close/>
                                      <a:moveTo>
                                        <a:pt x="10800" y="13051"/>
                                      </a:moveTo>
                                      <a:cubicBezTo>
                                        <a:pt x="8763" y="13051"/>
                                        <a:pt x="6834" y="13855"/>
                                        <a:pt x="5387" y="15302"/>
                                      </a:cubicBezTo>
                                      <a:cubicBezTo>
                                        <a:pt x="5172" y="15517"/>
                                        <a:pt x="5172" y="15838"/>
                                        <a:pt x="5387" y="16053"/>
                                      </a:cubicBezTo>
                                      <a:cubicBezTo>
                                        <a:pt x="5601" y="16267"/>
                                        <a:pt x="5923" y="16267"/>
                                        <a:pt x="6137" y="16053"/>
                                      </a:cubicBezTo>
                                      <a:cubicBezTo>
                                        <a:pt x="8710" y="13480"/>
                                        <a:pt x="12864" y="13480"/>
                                        <a:pt x="15436" y="16053"/>
                                      </a:cubicBezTo>
                                      <a:cubicBezTo>
                                        <a:pt x="15543" y="16160"/>
                                        <a:pt x="15677" y="16213"/>
                                        <a:pt x="15811" y="16213"/>
                                      </a:cubicBezTo>
                                      <a:cubicBezTo>
                                        <a:pt x="15945" y="16213"/>
                                        <a:pt x="16079" y="16160"/>
                                        <a:pt x="16187" y="16053"/>
                                      </a:cubicBezTo>
                                      <a:cubicBezTo>
                                        <a:pt x="16401" y="15838"/>
                                        <a:pt x="16401" y="15517"/>
                                        <a:pt x="16187" y="15302"/>
                                      </a:cubicBezTo>
                                      <a:cubicBezTo>
                                        <a:pt x="14766" y="13828"/>
                                        <a:pt x="12837" y="13051"/>
                                        <a:pt x="10800" y="13051"/>
                                      </a:cubicBezTo>
                                      <a:close/>
                                      <a:moveTo>
                                        <a:pt x="10800" y="0"/>
                                      </a:moveTo>
                                      <a:cubicBezTo>
                                        <a:pt x="4851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51" y="21600"/>
                                        <a:pt x="10800" y="21600"/>
                                      </a:cubicBezTo>
                                      <a:cubicBezTo>
                                        <a:pt x="16749" y="21600"/>
                                        <a:pt x="21600" y="16749"/>
                                        <a:pt x="21600" y="10800"/>
                                      </a:cubicBezTo>
                                      <a:cubicBezTo>
                                        <a:pt x="21600" y="4851"/>
                                        <a:pt x="16749" y="0"/>
                                        <a:pt x="10800" y="0"/>
                                      </a:cubicBezTo>
                                      <a:close/>
                                      <a:moveTo>
                                        <a:pt x="10800" y="20555"/>
                                      </a:moveTo>
                                      <a:cubicBezTo>
                                        <a:pt x="5440" y="20555"/>
                                        <a:pt x="1072" y="16187"/>
                                        <a:pt x="1072" y="10827"/>
                                      </a:cubicBezTo>
                                      <a:cubicBezTo>
                                        <a:pt x="1072" y="5467"/>
                                        <a:pt x="5440" y="1072"/>
                                        <a:pt x="10800" y="1072"/>
                                      </a:cubicBezTo>
                                      <a:cubicBezTo>
                                        <a:pt x="16160" y="1072"/>
                                        <a:pt x="20528" y="5440"/>
                                        <a:pt x="20528" y="10800"/>
                                      </a:cubicBezTo>
                                      <a:cubicBezTo>
                                        <a:pt x="20528" y="16187"/>
                                        <a:pt x="16160" y="20555"/>
                                        <a:pt x="10800" y="20555"/>
                                      </a:cubicBezTo>
                                      <a:close/>
                                      <a:moveTo>
                                        <a:pt x="15061" y="6727"/>
                                      </a:moveTo>
                                      <a:cubicBezTo>
                                        <a:pt x="14123" y="6727"/>
                                        <a:pt x="13346" y="7504"/>
                                        <a:pt x="13346" y="8442"/>
                                      </a:cubicBezTo>
                                      <a:cubicBezTo>
                                        <a:pt x="13346" y="9380"/>
                                        <a:pt x="14123" y="10157"/>
                                        <a:pt x="15061" y="10157"/>
                                      </a:cubicBezTo>
                                      <a:cubicBezTo>
                                        <a:pt x="15999" y="10157"/>
                                        <a:pt x="16776" y="9380"/>
                                        <a:pt x="16776" y="8442"/>
                                      </a:cubicBezTo>
                                      <a:cubicBezTo>
                                        <a:pt x="16776" y="7504"/>
                                        <a:pt x="15999" y="6727"/>
                                        <a:pt x="15061" y="67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3" name="Form"/>
                              <wps:cNvSpPr/>
                              <wps:spPr>
                                <a:xfrm>
                                  <a:off x="1219200" y="0"/>
                                  <a:ext cx="1023621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6539" y="6727"/>
                                      </a:moveTo>
                                      <a:cubicBezTo>
                                        <a:pt x="5601" y="6727"/>
                                        <a:pt x="4824" y="7504"/>
                                        <a:pt x="4824" y="8442"/>
                                      </a:cubicBezTo>
                                      <a:cubicBezTo>
                                        <a:pt x="4824" y="9380"/>
                                        <a:pt x="5601" y="10157"/>
                                        <a:pt x="6539" y="10157"/>
                                      </a:cubicBezTo>
                                      <a:cubicBezTo>
                                        <a:pt x="7477" y="10157"/>
                                        <a:pt x="8254" y="9380"/>
                                        <a:pt x="8254" y="8442"/>
                                      </a:cubicBezTo>
                                      <a:cubicBezTo>
                                        <a:pt x="8254" y="7504"/>
                                        <a:pt x="7504" y="6727"/>
                                        <a:pt x="6539" y="6727"/>
                                      </a:cubicBezTo>
                                      <a:close/>
                                      <a:moveTo>
                                        <a:pt x="15061" y="10157"/>
                                      </a:moveTo>
                                      <a:cubicBezTo>
                                        <a:pt x="15999" y="10157"/>
                                        <a:pt x="16776" y="9380"/>
                                        <a:pt x="16776" y="8442"/>
                                      </a:cubicBezTo>
                                      <a:cubicBezTo>
                                        <a:pt x="16776" y="7504"/>
                                        <a:pt x="15999" y="6727"/>
                                        <a:pt x="15061" y="6727"/>
                                      </a:cubicBezTo>
                                      <a:cubicBezTo>
                                        <a:pt x="14123" y="6727"/>
                                        <a:pt x="13346" y="7504"/>
                                        <a:pt x="13346" y="8442"/>
                                      </a:cubicBezTo>
                                      <a:cubicBezTo>
                                        <a:pt x="13346" y="9380"/>
                                        <a:pt x="14123" y="10157"/>
                                        <a:pt x="15061" y="10157"/>
                                      </a:cubicBezTo>
                                      <a:close/>
                                      <a:moveTo>
                                        <a:pt x="10800" y="0"/>
                                      </a:moveTo>
                                      <a:cubicBezTo>
                                        <a:pt x="4851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51" y="21600"/>
                                        <a:pt x="10800" y="21600"/>
                                      </a:cubicBezTo>
                                      <a:cubicBezTo>
                                        <a:pt x="16749" y="21600"/>
                                        <a:pt x="21600" y="16749"/>
                                        <a:pt x="21600" y="10800"/>
                                      </a:cubicBezTo>
                                      <a:cubicBezTo>
                                        <a:pt x="21600" y="4851"/>
                                        <a:pt x="16776" y="0"/>
                                        <a:pt x="10800" y="0"/>
                                      </a:cubicBezTo>
                                      <a:close/>
                                      <a:moveTo>
                                        <a:pt x="10800" y="20555"/>
                                      </a:moveTo>
                                      <a:cubicBezTo>
                                        <a:pt x="5440" y="20555"/>
                                        <a:pt x="1072" y="16187"/>
                                        <a:pt x="1072" y="10827"/>
                                      </a:cubicBezTo>
                                      <a:cubicBezTo>
                                        <a:pt x="1072" y="5467"/>
                                        <a:pt x="5440" y="1099"/>
                                        <a:pt x="10800" y="1099"/>
                                      </a:cubicBezTo>
                                      <a:cubicBezTo>
                                        <a:pt x="16160" y="1099"/>
                                        <a:pt x="20528" y="5467"/>
                                        <a:pt x="20528" y="10827"/>
                                      </a:cubicBezTo>
                                      <a:cubicBezTo>
                                        <a:pt x="20528" y="16187"/>
                                        <a:pt x="16187" y="20555"/>
                                        <a:pt x="10800" y="20555"/>
                                      </a:cubicBezTo>
                                      <a:close/>
                                      <a:moveTo>
                                        <a:pt x="16776" y="12515"/>
                                      </a:moveTo>
                                      <a:cubicBezTo>
                                        <a:pt x="16481" y="12515"/>
                                        <a:pt x="16240" y="12756"/>
                                        <a:pt x="16240" y="13051"/>
                                      </a:cubicBezTo>
                                      <a:cubicBezTo>
                                        <a:pt x="16240" y="14766"/>
                                        <a:pt x="14847" y="16187"/>
                                        <a:pt x="13105" y="16187"/>
                                      </a:cubicBezTo>
                                      <a:cubicBezTo>
                                        <a:pt x="12810" y="16187"/>
                                        <a:pt x="12569" y="16428"/>
                                        <a:pt x="12569" y="16723"/>
                                      </a:cubicBezTo>
                                      <a:cubicBezTo>
                                        <a:pt x="12569" y="17017"/>
                                        <a:pt x="12810" y="17259"/>
                                        <a:pt x="13105" y="17259"/>
                                      </a:cubicBezTo>
                                      <a:cubicBezTo>
                                        <a:pt x="15409" y="17259"/>
                                        <a:pt x="17312" y="15383"/>
                                        <a:pt x="17312" y="13051"/>
                                      </a:cubicBezTo>
                                      <a:cubicBezTo>
                                        <a:pt x="17312" y="12756"/>
                                        <a:pt x="17071" y="12515"/>
                                        <a:pt x="16776" y="125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" name="Form"/>
                              <wps:cNvSpPr/>
                              <wps:spPr>
                                <a:xfrm>
                                  <a:off x="2438400" y="0"/>
                                  <a:ext cx="1023627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573" h="21600" extrusionOk="0">
                                      <a:moveTo>
                                        <a:pt x="10787" y="0"/>
                                      </a:moveTo>
                                      <a:cubicBezTo>
                                        <a:pt x="4845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45" y="21600"/>
                                        <a:pt x="10787" y="21600"/>
                                      </a:cubicBezTo>
                                      <a:cubicBezTo>
                                        <a:pt x="16729" y="21600"/>
                                        <a:pt x="21573" y="16749"/>
                                        <a:pt x="21573" y="10800"/>
                                      </a:cubicBezTo>
                                      <a:cubicBezTo>
                                        <a:pt x="21600" y="4851"/>
                                        <a:pt x="16755" y="0"/>
                                        <a:pt x="10787" y="0"/>
                                      </a:cubicBezTo>
                                      <a:close/>
                                      <a:moveTo>
                                        <a:pt x="10787" y="20555"/>
                                      </a:moveTo>
                                      <a:cubicBezTo>
                                        <a:pt x="5433" y="20555"/>
                                        <a:pt x="1071" y="16187"/>
                                        <a:pt x="1071" y="10827"/>
                                      </a:cubicBezTo>
                                      <a:cubicBezTo>
                                        <a:pt x="1071" y="5467"/>
                                        <a:pt x="5433" y="1099"/>
                                        <a:pt x="10787" y="1099"/>
                                      </a:cubicBezTo>
                                      <a:cubicBezTo>
                                        <a:pt x="16140" y="1099"/>
                                        <a:pt x="20503" y="5467"/>
                                        <a:pt x="20503" y="10827"/>
                                      </a:cubicBezTo>
                                      <a:cubicBezTo>
                                        <a:pt x="20529" y="16187"/>
                                        <a:pt x="16167" y="20555"/>
                                        <a:pt x="10787" y="20555"/>
                                      </a:cubicBezTo>
                                      <a:close/>
                                      <a:moveTo>
                                        <a:pt x="15444" y="13212"/>
                                      </a:moveTo>
                                      <a:cubicBezTo>
                                        <a:pt x="12874" y="15785"/>
                                        <a:pt x="8726" y="15785"/>
                                        <a:pt x="6156" y="13212"/>
                                      </a:cubicBezTo>
                                      <a:cubicBezTo>
                                        <a:pt x="5942" y="12998"/>
                                        <a:pt x="5621" y="12998"/>
                                        <a:pt x="5407" y="13212"/>
                                      </a:cubicBezTo>
                                      <a:cubicBezTo>
                                        <a:pt x="5193" y="13426"/>
                                        <a:pt x="5193" y="13748"/>
                                        <a:pt x="5407" y="13962"/>
                                      </a:cubicBezTo>
                                      <a:cubicBezTo>
                                        <a:pt x="6852" y="15409"/>
                                        <a:pt x="8779" y="16213"/>
                                        <a:pt x="10813" y="16213"/>
                                      </a:cubicBezTo>
                                      <a:cubicBezTo>
                                        <a:pt x="12848" y="16213"/>
                                        <a:pt x="14775" y="15409"/>
                                        <a:pt x="16220" y="13962"/>
                                      </a:cubicBezTo>
                                      <a:cubicBezTo>
                                        <a:pt x="16434" y="13748"/>
                                        <a:pt x="16434" y="13426"/>
                                        <a:pt x="16220" y="13212"/>
                                      </a:cubicBezTo>
                                      <a:cubicBezTo>
                                        <a:pt x="15979" y="12998"/>
                                        <a:pt x="15658" y="12998"/>
                                        <a:pt x="15444" y="13212"/>
                                      </a:cubicBezTo>
                                      <a:close/>
                                      <a:moveTo>
                                        <a:pt x="15042" y="6727"/>
                                      </a:moveTo>
                                      <a:cubicBezTo>
                                        <a:pt x="14106" y="6727"/>
                                        <a:pt x="13329" y="7504"/>
                                        <a:pt x="13329" y="8442"/>
                                      </a:cubicBezTo>
                                      <a:cubicBezTo>
                                        <a:pt x="13329" y="9380"/>
                                        <a:pt x="14106" y="10157"/>
                                        <a:pt x="15042" y="10157"/>
                                      </a:cubicBezTo>
                                      <a:cubicBezTo>
                                        <a:pt x="15979" y="10157"/>
                                        <a:pt x="16755" y="9380"/>
                                        <a:pt x="16755" y="8442"/>
                                      </a:cubicBezTo>
                                      <a:cubicBezTo>
                                        <a:pt x="16755" y="7504"/>
                                        <a:pt x="15979" y="6727"/>
                                        <a:pt x="15042" y="6727"/>
                                      </a:cubicBezTo>
                                      <a:close/>
                                      <a:moveTo>
                                        <a:pt x="6558" y="10157"/>
                                      </a:moveTo>
                                      <a:cubicBezTo>
                                        <a:pt x="7494" y="10157"/>
                                        <a:pt x="8271" y="9380"/>
                                        <a:pt x="8271" y="8442"/>
                                      </a:cubicBezTo>
                                      <a:cubicBezTo>
                                        <a:pt x="8271" y="7504"/>
                                        <a:pt x="7494" y="6727"/>
                                        <a:pt x="6558" y="6727"/>
                                      </a:cubicBezTo>
                                      <a:cubicBezTo>
                                        <a:pt x="5621" y="6727"/>
                                        <a:pt x="4845" y="7504"/>
                                        <a:pt x="4845" y="8442"/>
                                      </a:cubicBezTo>
                                      <a:cubicBezTo>
                                        <a:pt x="4845" y="9380"/>
                                        <a:pt x="5594" y="10157"/>
                                        <a:pt x="6558" y="101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4FD88" id="Gruppe 5" o:spid="_x0000_s1026" alt="Symbole für Stimmungsoptionen (traurig, OK und glücklich)" style="width:103.8pt;height:30.7pt;mso-position-horizontal-relative:char;mso-position-vertical-relative:line" coordsize="34620,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">
                      <v:shape id="Form" o:spid="_x0000_s1027" style="position:absolute;width:10236;height:102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" path="m6539,10157v938,,1715,-777,1715,-1715c8254,7504,7477,6727,6539,6727v-938,,-1715,777,-1715,1715c4824,9380,5601,10157,6539,10157xm10800,13051v-2037,,-3966,804,-5413,2251c5172,15517,5172,15838,5387,16053v214,214,536,214,750,c8710,13480,12864,13480,15436,16053v107,107,241,160,375,160c15945,16213,16079,16160,16187,16053v214,-215,214,-536,,-751c14766,13828,12837,13051,10800,13051xm10800,c4851,,,4851,,10800v,5949,4851,10800,10800,10800c16749,21600,21600,16749,21600,10800,21600,4851,16749,,10800,xm10800,20555v-5360,,-9728,-4368,-9728,-9728c1072,5467,5440,1072,10800,1072v5360,,9728,4368,9728,9728c20528,16187,16160,20555,10800,20555xm15061,6727v-938,,-1715,777,-1715,1715c13346,9380,14123,10157,15061,10157v938,,1715,-777,1715,-1715c16776,7504,15999,6727,15061,6727xe" fillcolor="#c54f42 [3207]" stroked="f" strokeweight="1pt">
                        <v:stroke miterlimit="4" joinstyle="miter"/>
                        <v:path arrowok="t" o:extrusionok="f" o:connecttype="custom" o:connectlocs="511811,511811;511811,511811;511811,511811;511811,511811" o:connectangles="0,90,180,270"/>
                      </v:shape>
                      <v:shape id="Form" o:spid="_x0000_s1028" style="position:absolute;left:12192;width:10236;height:102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" path="m6539,6727v-938,,-1715,777,-1715,1715c4824,9380,5601,10157,6539,10157v938,,1715,-777,1715,-1715c8254,7504,7504,6727,6539,6727xm15061,10157v938,,1715,-777,1715,-1715c16776,7504,15999,6727,15061,6727v-938,,-1715,777,-1715,1715c13346,9380,14123,10157,15061,10157xm10800,c4851,,,4851,,10800v,5949,4851,10800,10800,10800c16749,21600,21600,16749,21600,10800,21600,4851,16776,,10800,xm10800,20555v-5360,,-9728,-4368,-9728,-9728c1072,5467,5440,1099,10800,1099v5360,,9728,4368,9728,9728c20528,16187,16187,20555,10800,20555xm16776,12515v-295,,-536,241,-536,536c16240,14766,14847,16187,13105,16187v-295,,-536,241,-536,536c12569,17017,12810,17259,13105,17259v2304,,4207,-1876,4207,-4208c17312,12756,17071,12515,16776,12515xe" fillcolor="#edaf2c [3209]" stroked="f" strokeweight="1pt">
                        <v:stroke miterlimit="4" joinstyle="miter"/>
                        <v:path arrowok="t" o:extrusionok="f" o:connecttype="custom" o:connectlocs="511811,511811;511811,511811;511811,511811;511811,511811" o:connectangles="0,90,180,270"/>
                      </v:shape>
                      <v:shape id="Form" o:spid="_x0000_s1029" style="position:absolute;left:24384;width:10236;height:10236;visibility:visible;mso-wrap-style:square;v-text-anchor:middle" coordsize="215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" path="m10787,c4845,,,4851,,10800v,5949,4845,10800,10787,10800c16729,21600,21573,16749,21573,10800,21600,4851,16755,,10787,xm10787,20555v-5354,,-9716,-4368,-9716,-9728c1071,5467,5433,1099,10787,1099v5353,,9716,4368,9716,9728c20529,16187,16167,20555,10787,20555xm15444,13212v-2570,2573,-6718,2573,-9288,c5942,12998,5621,12998,5407,13212v-214,214,-214,536,,750c6852,15409,8779,16213,10813,16213v2035,,3962,-804,5407,-2251c16434,13748,16434,13426,16220,13212v-241,-214,-562,-214,-776,xm15042,6727v-936,,-1713,777,-1713,1715c13329,9380,14106,10157,15042,10157v937,,1713,-777,1713,-1715c16755,7504,15979,6727,15042,6727xm6558,10157v936,,1713,-777,1713,-1715c8271,7504,7494,6727,6558,6727v-937,,-1713,777,-1713,1715c4845,9380,5594,10157,6558,10157xe" fillcolor="#3e8429 [3206]" stroked="f" strokeweight="1pt">
                        <v:stroke miterlimit="4" joinstyle="miter"/>
                        <v:path arrowok="t" o:extrusionok="f" o:connecttype="custom" o:connectlocs="511814,511811;511814,511811;511814,511811;511814,51181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  <w:p w14:paraId="02D5F93E" w14:textId="77777777" w:rsidR="009661C1" w:rsidRDefault="009661C1" w:rsidP="004269E1">
            <w:pPr>
              <w:pStyle w:val="KeinLeerraum"/>
              <w:jc w:val="center"/>
              <w:rPr>
                <w:rFonts w:ascii="Comic Sans MS" w:hAnsi="Comic Sans MS"/>
              </w:rPr>
            </w:pPr>
          </w:p>
          <w:p w14:paraId="27049F3C" w14:textId="3143EB91" w:rsidR="009A69E0" w:rsidRPr="009661C1" w:rsidRDefault="009661C1" w:rsidP="009A69E0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war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gut:</w:t>
            </w:r>
          </w:p>
          <w:p w14:paraId="48461E85" w14:textId="470BE475" w:rsidR="009A69E0" w:rsidRPr="009661C1" w:rsidRDefault="009661C1" w:rsidP="009A69E0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war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doof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 xml:space="preserve">: </w:t>
            </w:r>
          </w:p>
          <w:p w14:paraId="7A245B29" w14:textId="77777777" w:rsidR="009661C1" w:rsidRDefault="009661C1" w:rsidP="009661C1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habe ich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Neues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gelernt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>:</w:t>
            </w:r>
          </w:p>
          <w:p w14:paraId="265BFCFC" w14:textId="77777777" w:rsidR="009A69E0" w:rsidRPr="009661C1" w:rsidRDefault="009A69E0" w:rsidP="009A69E0"/>
          <w:p w14:paraId="3EA00229" w14:textId="77777777" w:rsidR="009661C1" w:rsidRPr="0050245F" w:rsidRDefault="009661C1" w:rsidP="009661C1">
            <w:pPr>
              <w:pStyle w:val="KeinLeerraum"/>
              <w:rPr>
                <w:rFonts w:ascii="Comic Sans MS" w:hAnsi="Comic Sans MS"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soll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 xml:space="preserve">beim nächsten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Treffen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br/>
              <w:t xml:space="preserve">anders </w:t>
            </w:r>
            <w:r w:rsidRPr="0050245F">
              <w:rPr>
                <w:rFonts w:ascii="Comic Sans MS" w:hAnsi="Comic Sans MS"/>
                <w:color w:val="978AC2"/>
                <w:sz w:val="22"/>
                <w:szCs w:val="20"/>
              </w:rPr>
              <w:t>werden:</w:t>
            </w:r>
          </w:p>
          <w:p w14:paraId="0CB3E36C" w14:textId="77777777" w:rsidR="0050245F" w:rsidRDefault="0050245F" w:rsidP="009661C1">
            <w:pPr>
              <w:pStyle w:val="KeinLeerraum"/>
              <w:rPr>
                <w:rFonts w:ascii="Comic Sans MS" w:hAnsi="Comic Sans MS"/>
                <w:color w:val="147ABD" w:themeColor="accent1"/>
              </w:rPr>
            </w:pPr>
          </w:p>
          <w:p w14:paraId="63F2222F" w14:textId="77777777" w:rsidR="0050245F" w:rsidRDefault="0050245F" w:rsidP="009661C1">
            <w:pPr>
              <w:pStyle w:val="KeinLeerraum"/>
              <w:rPr>
                <w:rFonts w:ascii="Comic Sans MS" w:hAnsi="Comic Sans MS"/>
                <w:color w:val="147ABD" w:themeColor="accent1"/>
              </w:rPr>
            </w:pPr>
          </w:p>
          <w:p w14:paraId="0080DCC9" w14:textId="77777777" w:rsidR="0050245F" w:rsidRDefault="0050245F" w:rsidP="009661C1">
            <w:pPr>
              <w:pStyle w:val="KeinLeerraum"/>
              <w:rPr>
                <w:rFonts w:ascii="Comic Sans MS" w:hAnsi="Comic Sans MS"/>
                <w:color w:val="147ABD" w:themeColor="accent1"/>
              </w:rPr>
            </w:pPr>
          </w:p>
          <w:p w14:paraId="58102BBA" w14:textId="006779A9" w:rsidR="0050245F" w:rsidRPr="0050245F" w:rsidRDefault="0050245F" w:rsidP="0050245F">
            <w:pPr>
              <w:pStyle w:val="KeinLeerraum"/>
              <w:jc w:val="center"/>
              <w:rPr>
                <w:rFonts w:ascii="Comic Sans MS" w:hAnsi="Comic Sans MS"/>
                <w:i/>
                <w:iCs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  <w:tc>
          <w:tcPr>
            <w:tcW w:w="283" w:type="dxa"/>
            <w:tcBorders>
              <w:top w:val="single" w:sz="4" w:space="0" w:color="43A5D5"/>
              <w:left w:val="single" w:sz="4" w:space="0" w:color="43A5D5"/>
              <w:bottom w:val="single" w:sz="4" w:space="0" w:color="43A5D5"/>
              <w:right w:val="single" w:sz="4" w:space="0" w:color="43A5D5"/>
            </w:tcBorders>
          </w:tcPr>
          <w:p w14:paraId="7F6A62D2" w14:textId="77777777" w:rsidR="007A6EE0" w:rsidRPr="009661C1" w:rsidRDefault="007A6EE0" w:rsidP="007D7436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44" w:type="dxa"/>
            <w:tcBorders>
              <w:top w:val="single" w:sz="4" w:space="0" w:color="43A5D5"/>
              <w:left w:val="single" w:sz="4" w:space="0" w:color="43A5D5"/>
              <w:bottom w:val="single" w:sz="4" w:space="0" w:color="43A5D5"/>
              <w:right w:val="single" w:sz="4" w:space="0" w:color="43A5D5"/>
            </w:tcBorders>
          </w:tcPr>
          <w:p w14:paraId="67B53769" w14:textId="77777777" w:rsidR="0050245F" w:rsidRPr="0050245F" w:rsidRDefault="0050245F" w:rsidP="0050245F">
            <w:pPr>
              <w:pStyle w:val="Text1"/>
              <w:ind w:left="171" w:right="0"/>
              <w:rPr>
                <w:rFonts w:ascii="Comic Sans MS" w:hAnsi="Comic Sans MS"/>
                <w:color w:val="978AC2"/>
              </w:rPr>
            </w:pPr>
            <w:r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Deine Meinung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br/>
              <w:t>zum Kinder-Zukunfts-Rat</w:t>
            </w:r>
            <w:r w:rsidRPr="0050245F">
              <w:rPr>
                <w:rFonts w:ascii="Comic Sans MS" w:hAnsi="Comic Sans MS"/>
                <w:color w:val="978AC2"/>
              </w:rPr>
              <w:br/>
            </w:r>
            <w:r w:rsidRPr="0050245F">
              <w:rPr>
                <w:rFonts w:ascii="Comic Sans MS" w:hAnsi="Comic Sans MS"/>
                <w:color w:val="978AC2"/>
              </w:rPr>
              <w:br/>
            </w:r>
            <w:r w:rsidRPr="0050245F">
              <w:rPr>
                <w:rFonts w:ascii="Comic Sans MS" w:hAnsi="Comic Sans MS"/>
                <w:color w:val="978AC2"/>
                <w:sz w:val="22"/>
                <w:szCs w:val="20"/>
              </w:rPr>
              <w:t>Wie fandest du das heutige Treffen? Markiere den passenden Smiley.</w:t>
            </w:r>
          </w:p>
          <w:p w14:paraId="2E1B9674" w14:textId="77777777" w:rsidR="0050245F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  <w:r w:rsidRPr="009661C1">
              <w:rPr>
                <w:rFonts w:ascii="Comic Sans MS" w:eastAsia="Rockwell" w:hAnsi="Comic Sans MS" w:cs="Tahoma"/>
                <w:b/>
                <w:noProof/>
                <w:sz w:val="24"/>
                <w:szCs w:val="24"/>
                <w:lang w:bidi="de-DE"/>
              </w:rPr>
              <mc:AlternateContent>
                <mc:Choice Requires="wpg">
                  <w:drawing>
                    <wp:inline distT="0" distB="0" distL="0" distR="0" wp14:anchorId="764E0041" wp14:editId="296CAB29">
                      <wp:extent cx="1318161" cy="389770"/>
                      <wp:effectExtent l="0" t="0" r="0" b="0"/>
                      <wp:docPr id="628237672" name="Gruppe 5" descr="Symbole für Stimmungsoptionen (traurig, OK und glücklich)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8161" cy="389770"/>
                                <a:chOff x="0" y="0"/>
                                <a:chExt cx="3462027" cy="1023621"/>
                              </a:xfrm>
                            </wpg:grpSpPr>
                            <wps:wsp>
                              <wps:cNvPr id="726551680" name="Form"/>
                              <wps:cNvSpPr/>
                              <wps:spPr>
                                <a:xfrm>
                                  <a:off x="0" y="0"/>
                                  <a:ext cx="1023621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6539" y="10157"/>
                                      </a:moveTo>
                                      <a:cubicBezTo>
                                        <a:pt x="7477" y="10157"/>
                                        <a:pt x="8254" y="9380"/>
                                        <a:pt x="8254" y="8442"/>
                                      </a:cubicBezTo>
                                      <a:cubicBezTo>
                                        <a:pt x="8254" y="7504"/>
                                        <a:pt x="7477" y="6727"/>
                                        <a:pt x="6539" y="6727"/>
                                      </a:cubicBezTo>
                                      <a:cubicBezTo>
                                        <a:pt x="5601" y="6727"/>
                                        <a:pt x="4824" y="7504"/>
                                        <a:pt x="4824" y="8442"/>
                                      </a:cubicBezTo>
                                      <a:cubicBezTo>
                                        <a:pt x="4824" y="9380"/>
                                        <a:pt x="5601" y="10157"/>
                                        <a:pt x="6539" y="10157"/>
                                      </a:cubicBezTo>
                                      <a:close/>
                                      <a:moveTo>
                                        <a:pt x="10800" y="13051"/>
                                      </a:moveTo>
                                      <a:cubicBezTo>
                                        <a:pt x="8763" y="13051"/>
                                        <a:pt x="6834" y="13855"/>
                                        <a:pt x="5387" y="15302"/>
                                      </a:cubicBezTo>
                                      <a:cubicBezTo>
                                        <a:pt x="5172" y="15517"/>
                                        <a:pt x="5172" y="15838"/>
                                        <a:pt x="5387" y="16053"/>
                                      </a:cubicBezTo>
                                      <a:cubicBezTo>
                                        <a:pt x="5601" y="16267"/>
                                        <a:pt x="5923" y="16267"/>
                                        <a:pt x="6137" y="16053"/>
                                      </a:cubicBezTo>
                                      <a:cubicBezTo>
                                        <a:pt x="8710" y="13480"/>
                                        <a:pt x="12864" y="13480"/>
                                        <a:pt x="15436" y="16053"/>
                                      </a:cubicBezTo>
                                      <a:cubicBezTo>
                                        <a:pt x="15543" y="16160"/>
                                        <a:pt x="15677" y="16213"/>
                                        <a:pt x="15811" y="16213"/>
                                      </a:cubicBezTo>
                                      <a:cubicBezTo>
                                        <a:pt x="15945" y="16213"/>
                                        <a:pt x="16079" y="16160"/>
                                        <a:pt x="16187" y="16053"/>
                                      </a:cubicBezTo>
                                      <a:cubicBezTo>
                                        <a:pt x="16401" y="15838"/>
                                        <a:pt x="16401" y="15517"/>
                                        <a:pt x="16187" y="15302"/>
                                      </a:cubicBezTo>
                                      <a:cubicBezTo>
                                        <a:pt x="14766" y="13828"/>
                                        <a:pt x="12837" y="13051"/>
                                        <a:pt x="10800" y="13051"/>
                                      </a:cubicBezTo>
                                      <a:close/>
                                      <a:moveTo>
                                        <a:pt x="10800" y="0"/>
                                      </a:moveTo>
                                      <a:cubicBezTo>
                                        <a:pt x="4851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51" y="21600"/>
                                        <a:pt x="10800" y="21600"/>
                                      </a:cubicBezTo>
                                      <a:cubicBezTo>
                                        <a:pt x="16749" y="21600"/>
                                        <a:pt x="21600" y="16749"/>
                                        <a:pt x="21600" y="10800"/>
                                      </a:cubicBezTo>
                                      <a:cubicBezTo>
                                        <a:pt x="21600" y="4851"/>
                                        <a:pt x="16749" y="0"/>
                                        <a:pt x="10800" y="0"/>
                                      </a:cubicBezTo>
                                      <a:close/>
                                      <a:moveTo>
                                        <a:pt x="10800" y="20555"/>
                                      </a:moveTo>
                                      <a:cubicBezTo>
                                        <a:pt x="5440" y="20555"/>
                                        <a:pt x="1072" y="16187"/>
                                        <a:pt x="1072" y="10827"/>
                                      </a:cubicBezTo>
                                      <a:cubicBezTo>
                                        <a:pt x="1072" y="5467"/>
                                        <a:pt x="5440" y="1072"/>
                                        <a:pt x="10800" y="1072"/>
                                      </a:cubicBezTo>
                                      <a:cubicBezTo>
                                        <a:pt x="16160" y="1072"/>
                                        <a:pt x="20528" y="5440"/>
                                        <a:pt x="20528" y="10800"/>
                                      </a:cubicBezTo>
                                      <a:cubicBezTo>
                                        <a:pt x="20528" y="16187"/>
                                        <a:pt x="16160" y="20555"/>
                                        <a:pt x="10800" y="20555"/>
                                      </a:cubicBezTo>
                                      <a:close/>
                                      <a:moveTo>
                                        <a:pt x="15061" y="6727"/>
                                      </a:moveTo>
                                      <a:cubicBezTo>
                                        <a:pt x="14123" y="6727"/>
                                        <a:pt x="13346" y="7504"/>
                                        <a:pt x="13346" y="8442"/>
                                      </a:cubicBezTo>
                                      <a:cubicBezTo>
                                        <a:pt x="13346" y="9380"/>
                                        <a:pt x="14123" y="10157"/>
                                        <a:pt x="15061" y="10157"/>
                                      </a:cubicBezTo>
                                      <a:cubicBezTo>
                                        <a:pt x="15999" y="10157"/>
                                        <a:pt x="16776" y="9380"/>
                                        <a:pt x="16776" y="8442"/>
                                      </a:cubicBezTo>
                                      <a:cubicBezTo>
                                        <a:pt x="16776" y="7504"/>
                                        <a:pt x="15999" y="6727"/>
                                        <a:pt x="15061" y="67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698248766" name="Form"/>
                              <wps:cNvSpPr/>
                              <wps:spPr>
                                <a:xfrm>
                                  <a:off x="1219200" y="0"/>
                                  <a:ext cx="1023621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6539" y="6727"/>
                                      </a:moveTo>
                                      <a:cubicBezTo>
                                        <a:pt x="5601" y="6727"/>
                                        <a:pt x="4824" y="7504"/>
                                        <a:pt x="4824" y="8442"/>
                                      </a:cubicBezTo>
                                      <a:cubicBezTo>
                                        <a:pt x="4824" y="9380"/>
                                        <a:pt x="5601" y="10157"/>
                                        <a:pt x="6539" y="10157"/>
                                      </a:cubicBezTo>
                                      <a:cubicBezTo>
                                        <a:pt x="7477" y="10157"/>
                                        <a:pt x="8254" y="9380"/>
                                        <a:pt x="8254" y="8442"/>
                                      </a:cubicBezTo>
                                      <a:cubicBezTo>
                                        <a:pt x="8254" y="7504"/>
                                        <a:pt x="7504" y="6727"/>
                                        <a:pt x="6539" y="6727"/>
                                      </a:cubicBezTo>
                                      <a:close/>
                                      <a:moveTo>
                                        <a:pt x="15061" y="10157"/>
                                      </a:moveTo>
                                      <a:cubicBezTo>
                                        <a:pt x="15999" y="10157"/>
                                        <a:pt x="16776" y="9380"/>
                                        <a:pt x="16776" y="8442"/>
                                      </a:cubicBezTo>
                                      <a:cubicBezTo>
                                        <a:pt x="16776" y="7504"/>
                                        <a:pt x="15999" y="6727"/>
                                        <a:pt x="15061" y="6727"/>
                                      </a:cubicBezTo>
                                      <a:cubicBezTo>
                                        <a:pt x="14123" y="6727"/>
                                        <a:pt x="13346" y="7504"/>
                                        <a:pt x="13346" y="8442"/>
                                      </a:cubicBezTo>
                                      <a:cubicBezTo>
                                        <a:pt x="13346" y="9380"/>
                                        <a:pt x="14123" y="10157"/>
                                        <a:pt x="15061" y="10157"/>
                                      </a:cubicBezTo>
                                      <a:close/>
                                      <a:moveTo>
                                        <a:pt x="10800" y="0"/>
                                      </a:moveTo>
                                      <a:cubicBezTo>
                                        <a:pt x="4851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51" y="21600"/>
                                        <a:pt x="10800" y="21600"/>
                                      </a:cubicBezTo>
                                      <a:cubicBezTo>
                                        <a:pt x="16749" y="21600"/>
                                        <a:pt x="21600" y="16749"/>
                                        <a:pt x="21600" y="10800"/>
                                      </a:cubicBezTo>
                                      <a:cubicBezTo>
                                        <a:pt x="21600" y="4851"/>
                                        <a:pt x="16776" y="0"/>
                                        <a:pt x="10800" y="0"/>
                                      </a:cubicBezTo>
                                      <a:close/>
                                      <a:moveTo>
                                        <a:pt x="10800" y="20555"/>
                                      </a:moveTo>
                                      <a:cubicBezTo>
                                        <a:pt x="5440" y="20555"/>
                                        <a:pt x="1072" y="16187"/>
                                        <a:pt x="1072" y="10827"/>
                                      </a:cubicBezTo>
                                      <a:cubicBezTo>
                                        <a:pt x="1072" y="5467"/>
                                        <a:pt x="5440" y="1099"/>
                                        <a:pt x="10800" y="1099"/>
                                      </a:cubicBezTo>
                                      <a:cubicBezTo>
                                        <a:pt x="16160" y="1099"/>
                                        <a:pt x="20528" y="5467"/>
                                        <a:pt x="20528" y="10827"/>
                                      </a:cubicBezTo>
                                      <a:cubicBezTo>
                                        <a:pt x="20528" y="16187"/>
                                        <a:pt x="16187" y="20555"/>
                                        <a:pt x="10800" y="20555"/>
                                      </a:cubicBezTo>
                                      <a:close/>
                                      <a:moveTo>
                                        <a:pt x="16776" y="12515"/>
                                      </a:moveTo>
                                      <a:cubicBezTo>
                                        <a:pt x="16481" y="12515"/>
                                        <a:pt x="16240" y="12756"/>
                                        <a:pt x="16240" y="13051"/>
                                      </a:cubicBezTo>
                                      <a:cubicBezTo>
                                        <a:pt x="16240" y="14766"/>
                                        <a:pt x="14847" y="16187"/>
                                        <a:pt x="13105" y="16187"/>
                                      </a:cubicBezTo>
                                      <a:cubicBezTo>
                                        <a:pt x="12810" y="16187"/>
                                        <a:pt x="12569" y="16428"/>
                                        <a:pt x="12569" y="16723"/>
                                      </a:cubicBezTo>
                                      <a:cubicBezTo>
                                        <a:pt x="12569" y="17017"/>
                                        <a:pt x="12810" y="17259"/>
                                        <a:pt x="13105" y="17259"/>
                                      </a:cubicBezTo>
                                      <a:cubicBezTo>
                                        <a:pt x="15409" y="17259"/>
                                        <a:pt x="17312" y="15383"/>
                                        <a:pt x="17312" y="13051"/>
                                      </a:cubicBezTo>
                                      <a:cubicBezTo>
                                        <a:pt x="17312" y="12756"/>
                                        <a:pt x="17071" y="12515"/>
                                        <a:pt x="16776" y="125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245276703" name="Form"/>
                              <wps:cNvSpPr/>
                              <wps:spPr>
                                <a:xfrm>
                                  <a:off x="2438400" y="0"/>
                                  <a:ext cx="1023627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573" h="21600" extrusionOk="0">
                                      <a:moveTo>
                                        <a:pt x="10787" y="0"/>
                                      </a:moveTo>
                                      <a:cubicBezTo>
                                        <a:pt x="4845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45" y="21600"/>
                                        <a:pt x="10787" y="21600"/>
                                      </a:cubicBezTo>
                                      <a:cubicBezTo>
                                        <a:pt x="16729" y="21600"/>
                                        <a:pt x="21573" y="16749"/>
                                        <a:pt x="21573" y="10800"/>
                                      </a:cubicBezTo>
                                      <a:cubicBezTo>
                                        <a:pt x="21600" y="4851"/>
                                        <a:pt x="16755" y="0"/>
                                        <a:pt x="10787" y="0"/>
                                      </a:cubicBezTo>
                                      <a:close/>
                                      <a:moveTo>
                                        <a:pt x="10787" y="20555"/>
                                      </a:moveTo>
                                      <a:cubicBezTo>
                                        <a:pt x="5433" y="20555"/>
                                        <a:pt x="1071" y="16187"/>
                                        <a:pt x="1071" y="10827"/>
                                      </a:cubicBezTo>
                                      <a:cubicBezTo>
                                        <a:pt x="1071" y="5467"/>
                                        <a:pt x="5433" y="1099"/>
                                        <a:pt x="10787" y="1099"/>
                                      </a:cubicBezTo>
                                      <a:cubicBezTo>
                                        <a:pt x="16140" y="1099"/>
                                        <a:pt x="20503" y="5467"/>
                                        <a:pt x="20503" y="10827"/>
                                      </a:cubicBezTo>
                                      <a:cubicBezTo>
                                        <a:pt x="20529" y="16187"/>
                                        <a:pt x="16167" y="20555"/>
                                        <a:pt x="10787" y="20555"/>
                                      </a:cubicBezTo>
                                      <a:close/>
                                      <a:moveTo>
                                        <a:pt x="15444" y="13212"/>
                                      </a:moveTo>
                                      <a:cubicBezTo>
                                        <a:pt x="12874" y="15785"/>
                                        <a:pt x="8726" y="15785"/>
                                        <a:pt x="6156" y="13212"/>
                                      </a:cubicBezTo>
                                      <a:cubicBezTo>
                                        <a:pt x="5942" y="12998"/>
                                        <a:pt x="5621" y="12998"/>
                                        <a:pt x="5407" y="13212"/>
                                      </a:cubicBezTo>
                                      <a:cubicBezTo>
                                        <a:pt x="5193" y="13426"/>
                                        <a:pt x="5193" y="13748"/>
                                        <a:pt x="5407" y="13962"/>
                                      </a:cubicBezTo>
                                      <a:cubicBezTo>
                                        <a:pt x="6852" y="15409"/>
                                        <a:pt x="8779" y="16213"/>
                                        <a:pt x="10813" y="16213"/>
                                      </a:cubicBezTo>
                                      <a:cubicBezTo>
                                        <a:pt x="12848" y="16213"/>
                                        <a:pt x="14775" y="15409"/>
                                        <a:pt x="16220" y="13962"/>
                                      </a:cubicBezTo>
                                      <a:cubicBezTo>
                                        <a:pt x="16434" y="13748"/>
                                        <a:pt x="16434" y="13426"/>
                                        <a:pt x="16220" y="13212"/>
                                      </a:cubicBezTo>
                                      <a:cubicBezTo>
                                        <a:pt x="15979" y="12998"/>
                                        <a:pt x="15658" y="12998"/>
                                        <a:pt x="15444" y="13212"/>
                                      </a:cubicBezTo>
                                      <a:close/>
                                      <a:moveTo>
                                        <a:pt x="15042" y="6727"/>
                                      </a:moveTo>
                                      <a:cubicBezTo>
                                        <a:pt x="14106" y="6727"/>
                                        <a:pt x="13329" y="7504"/>
                                        <a:pt x="13329" y="8442"/>
                                      </a:cubicBezTo>
                                      <a:cubicBezTo>
                                        <a:pt x="13329" y="9380"/>
                                        <a:pt x="14106" y="10157"/>
                                        <a:pt x="15042" y="10157"/>
                                      </a:cubicBezTo>
                                      <a:cubicBezTo>
                                        <a:pt x="15979" y="10157"/>
                                        <a:pt x="16755" y="9380"/>
                                        <a:pt x="16755" y="8442"/>
                                      </a:cubicBezTo>
                                      <a:cubicBezTo>
                                        <a:pt x="16755" y="7504"/>
                                        <a:pt x="15979" y="6727"/>
                                        <a:pt x="15042" y="6727"/>
                                      </a:cubicBezTo>
                                      <a:close/>
                                      <a:moveTo>
                                        <a:pt x="6558" y="10157"/>
                                      </a:moveTo>
                                      <a:cubicBezTo>
                                        <a:pt x="7494" y="10157"/>
                                        <a:pt x="8271" y="9380"/>
                                        <a:pt x="8271" y="8442"/>
                                      </a:cubicBezTo>
                                      <a:cubicBezTo>
                                        <a:pt x="8271" y="7504"/>
                                        <a:pt x="7494" y="6727"/>
                                        <a:pt x="6558" y="6727"/>
                                      </a:cubicBezTo>
                                      <a:cubicBezTo>
                                        <a:pt x="5621" y="6727"/>
                                        <a:pt x="4845" y="7504"/>
                                        <a:pt x="4845" y="8442"/>
                                      </a:cubicBezTo>
                                      <a:cubicBezTo>
                                        <a:pt x="4845" y="9380"/>
                                        <a:pt x="5594" y="10157"/>
                                        <a:pt x="6558" y="101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F9A86" id="Gruppe 5" o:spid="_x0000_s1026" alt="Symbole für Stimmungsoptionen (traurig, OK und glücklich)" style="width:103.8pt;height:30.7pt;mso-position-horizontal-relative:char;mso-position-vertical-relative:line" coordsize="34620,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">
                      <v:shape id="Form" o:spid="_x0000_s1027" style="position:absolute;width:10236;height:102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" path="m6539,10157v938,,1715,-777,1715,-1715c8254,7504,7477,6727,6539,6727v-938,,-1715,777,-1715,1715c4824,9380,5601,10157,6539,10157xm10800,13051v-2037,,-3966,804,-5413,2251c5172,15517,5172,15838,5387,16053v214,214,536,214,750,c8710,13480,12864,13480,15436,16053v107,107,241,160,375,160c15945,16213,16079,16160,16187,16053v214,-215,214,-536,,-751c14766,13828,12837,13051,10800,13051xm10800,c4851,,,4851,,10800v,5949,4851,10800,10800,10800c16749,21600,21600,16749,21600,10800,21600,4851,16749,,10800,xm10800,20555v-5360,,-9728,-4368,-9728,-9728c1072,5467,5440,1072,10800,1072v5360,,9728,4368,9728,9728c20528,16187,16160,20555,10800,20555xm15061,6727v-938,,-1715,777,-1715,1715c13346,9380,14123,10157,15061,10157v938,,1715,-777,1715,-1715c16776,7504,15999,6727,15061,6727xe" fillcolor="#c54f42 [3207]" stroked="f" strokeweight="1pt">
                        <v:stroke miterlimit="4" joinstyle="miter"/>
                        <v:path arrowok="t" o:extrusionok="f" o:connecttype="custom" o:connectlocs="511811,511811;511811,511811;511811,511811;511811,511811" o:connectangles="0,90,180,270"/>
                      </v:shape>
                      <v:shape id="Form" o:spid="_x0000_s1028" style="position:absolute;left:12192;width:10236;height:102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" path="m6539,6727v-938,,-1715,777,-1715,1715c4824,9380,5601,10157,6539,10157v938,,1715,-777,1715,-1715c8254,7504,7504,6727,6539,6727xm15061,10157v938,,1715,-777,1715,-1715c16776,7504,15999,6727,15061,6727v-938,,-1715,777,-1715,1715c13346,9380,14123,10157,15061,10157xm10800,c4851,,,4851,,10800v,5949,4851,10800,10800,10800c16749,21600,21600,16749,21600,10800,21600,4851,16776,,10800,xm10800,20555v-5360,,-9728,-4368,-9728,-9728c1072,5467,5440,1099,10800,1099v5360,,9728,4368,9728,9728c20528,16187,16187,20555,10800,20555xm16776,12515v-295,,-536,241,-536,536c16240,14766,14847,16187,13105,16187v-295,,-536,241,-536,536c12569,17017,12810,17259,13105,17259v2304,,4207,-1876,4207,-4208c17312,12756,17071,12515,16776,12515xe" fillcolor="#edaf2c [3209]" stroked="f" strokeweight="1pt">
                        <v:stroke miterlimit="4" joinstyle="miter"/>
                        <v:path arrowok="t" o:extrusionok="f" o:connecttype="custom" o:connectlocs="511811,511811;511811,511811;511811,511811;511811,511811" o:connectangles="0,90,180,270"/>
                      </v:shape>
                      <v:shape id="Form" o:spid="_x0000_s1029" style="position:absolute;left:24384;width:10236;height:10236;visibility:visible;mso-wrap-style:square;v-text-anchor:middle" coordsize="215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" path="m10787,c4845,,,4851,,10800v,5949,4845,10800,10787,10800c16729,21600,21573,16749,21573,10800,21600,4851,16755,,10787,xm10787,20555v-5354,,-9716,-4368,-9716,-9728c1071,5467,5433,1099,10787,1099v5353,,9716,4368,9716,9728c20529,16187,16167,20555,10787,20555xm15444,13212v-2570,2573,-6718,2573,-9288,c5942,12998,5621,12998,5407,13212v-214,214,-214,536,,750c6852,15409,8779,16213,10813,16213v2035,,3962,-804,5407,-2251c16434,13748,16434,13426,16220,13212v-241,-214,-562,-214,-776,xm15042,6727v-936,,-1713,777,-1713,1715c13329,9380,14106,10157,15042,10157v937,,1713,-777,1713,-1715c16755,7504,15979,6727,15042,6727xm6558,10157v936,,1713,-777,1713,-1715c8271,7504,7494,6727,6558,6727v-937,,-1713,777,-1713,1715c4845,9380,5594,10157,6558,10157xe" fillcolor="#3e8429 [3206]" stroked="f" strokeweight="1pt">
                        <v:stroke miterlimit="4" joinstyle="miter"/>
                        <v:path arrowok="t" o:extrusionok="f" o:connecttype="custom" o:connectlocs="511814,511811;511814,511811;511814,511811;511814,51181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  <w:p w14:paraId="7367BBC6" w14:textId="77777777" w:rsidR="0050245F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</w:p>
          <w:p w14:paraId="58CC4162" w14:textId="7422F254" w:rsidR="009A69E0" w:rsidRPr="009661C1" w:rsidRDefault="0050245F" w:rsidP="009A69E0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>Das</w:t>
            </w:r>
            <w:r w:rsidR="009A69E0">
              <w:rPr>
                <w:rFonts w:ascii="Comic Sans MS" w:hAnsi="Comic Sans MS"/>
                <w:color w:val="978AC2"/>
                <w:sz w:val="22"/>
                <w:szCs w:val="20"/>
              </w:rPr>
              <w:t xml:space="preserve"> 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war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gut:</w:t>
            </w:r>
          </w:p>
          <w:p w14:paraId="38FBC4E9" w14:textId="7BB76E35" w:rsidR="009A69E0" w:rsidRPr="009661C1" w:rsidRDefault="0050245F" w:rsidP="009A69E0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war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doof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 xml:space="preserve">: </w:t>
            </w:r>
          </w:p>
          <w:p w14:paraId="7D8E3A2F" w14:textId="77777777" w:rsidR="0050245F" w:rsidRDefault="0050245F" w:rsidP="0050245F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habe ich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Neues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gelernt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>:</w:t>
            </w:r>
          </w:p>
          <w:p w14:paraId="067701AA" w14:textId="77777777" w:rsidR="009A69E0" w:rsidRPr="009661C1" w:rsidRDefault="009A69E0" w:rsidP="009A69E0"/>
          <w:p w14:paraId="545B061F" w14:textId="77777777" w:rsidR="0050245F" w:rsidRPr="0050245F" w:rsidRDefault="0050245F" w:rsidP="0050245F">
            <w:pPr>
              <w:pStyle w:val="KeinLeerraum"/>
              <w:rPr>
                <w:rFonts w:ascii="Comic Sans MS" w:hAnsi="Comic Sans MS"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soll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 xml:space="preserve">beim nächsten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Treffen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br/>
              <w:t xml:space="preserve">anders </w:t>
            </w:r>
            <w:r w:rsidRPr="0050245F">
              <w:rPr>
                <w:rFonts w:ascii="Comic Sans MS" w:hAnsi="Comic Sans MS"/>
                <w:color w:val="978AC2"/>
                <w:sz w:val="22"/>
                <w:szCs w:val="20"/>
              </w:rPr>
              <w:t>werden:</w:t>
            </w:r>
          </w:p>
          <w:p w14:paraId="4306C694" w14:textId="77777777" w:rsidR="0050245F" w:rsidRDefault="0050245F" w:rsidP="0050245F">
            <w:pPr>
              <w:pStyle w:val="KeinLeerraum"/>
              <w:rPr>
                <w:rFonts w:ascii="Comic Sans MS" w:hAnsi="Comic Sans MS"/>
                <w:color w:val="147ABD" w:themeColor="accent1"/>
              </w:rPr>
            </w:pPr>
          </w:p>
          <w:p w14:paraId="75FCE425" w14:textId="77777777" w:rsidR="0050245F" w:rsidRDefault="0050245F" w:rsidP="0050245F">
            <w:pPr>
              <w:pStyle w:val="KeinLeerraum"/>
              <w:rPr>
                <w:rFonts w:ascii="Comic Sans MS" w:hAnsi="Comic Sans MS"/>
                <w:color w:val="147ABD" w:themeColor="accent1"/>
              </w:rPr>
            </w:pPr>
          </w:p>
          <w:p w14:paraId="01C94B1E" w14:textId="77777777" w:rsidR="0050245F" w:rsidRDefault="0050245F" w:rsidP="0050245F">
            <w:pPr>
              <w:pStyle w:val="KeinLeerraum"/>
              <w:rPr>
                <w:rFonts w:ascii="Comic Sans MS" w:hAnsi="Comic Sans MS"/>
                <w:color w:val="147ABD" w:themeColor="accent1"/>
              </w:rPr>
            </w:pPr>
          </w:p>
          <w:p w14:paraId="472BFB31" w14:textId="22537220" w:rsidR="007A6EE0" w:rsidRPr="009661C1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</w:tr>
      <w:tr w:rsidR="007D7436" w:rsidRPr="009661C1" w14:paraId="13B707F1" w14:textId="77777777" w:rsidTr="009A69E0">
        <w:trPr>
          <w:trHeight w:val="152"/>
        </w:trPr>
        <w:tc>
          <w:tcPr>
            <w:tcW w:w="4943" w:type="dxa"/>
            <w:tcBorders>
              <w:top w:val="single" w:sz="4" w:space="0" w:color="43A5D5"/>
              <w:left w:val="single" w:sz="4" w:space="0" w:color="43A5D5"/>
              <w:bottom w:val="single" w:sz="4" w:space="0" w:color="43A5D5"/>
              <w:right w:val="single" w:sz="4" w:space="0" w:color="43A5D5"/>
            </w:tcBorders>
          </w:tcPr>
          <w:p w14:paraId="76DD8C87" w14:textId="77777777" w:rsidR="007D7436" w:rsidRPr="009661C1" w:rsidRDefault="007D7436" w:rsidP="00270788">
            <w:pPr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top w:val="single" w:sz="4" w:space="0" w:color="43A5D5"/>
              <w:left w:val="single" w:sz="4" w:space="0" w:color="43A5D5"/>
              <w:bottom w:val="single" w:sz="4" w:space="0" w:color="43A5D5"/>
              <w:right w:val="single" w:sz="4" w:space="0" w:color="43A5D5"/>
            </w:tcBorders>
          </w:tcPr>
          <w:p w14:paraId="2C6515F9" w14:textId="77777777" w:rsidR="007D7436" w:rsidRPr="009661C1" w:rsidRDefault="007D7436" w:rsidP="007D7436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44" w:type="dxa"/>
            <w:tcBorders>
              <w:top w:val="single" w:sz="4" w:space="0" w:color="43A5D5"/>
              <w:left w:val="single" w:sz="4" w:space="0" w:color="43A5D5"/>
              <w:bottom w:val="single" w:sz="4" w:space="0" w:color="43A5D5"/>
              <w:right w:val="single" w:sz="4" w:space="0" w:color="43A5D5"/>
            </w:tcBorders>
          </w:tcPr>
          <w:p w14:paraId="3D08BFE8" w14:textId="77777777" w:rsidR="007D7436" w:rsidRPr="009661C1" w:rsidRDefault="007D7436" w:rsidP="00270788">
            <w:pPr>
              <w:rPr>
                <w:rFonts w:ascii="Comic Sans MS" w:hAnsi="Comic Sans MS"/>
              </w:rPr>
            </w:pPr>
          </w:p>
        </w:tc>
      </w:tr>
      <w:tr w:rsidR="007A6EE0" w:rsidRPr="009661C1" w14:paraId="30B0E53C" w14:textId="77777777" w:rsidTr="009A69E0">
        <w:trPr>
          <w:trHeight w:val="6227"/>
        </w:trPr>
        <w:tc>
          <w:tcPr>
            <w:tcW w:w="4943" w:type="dxa"/>
            <w:tcBorders>
              <w:top w:val="single" w:sz="4" w:space="0" w:color="43A5D5"/>
              <w:left w:val="single" w:sz="4" w:space="0" w:color="43A5D5"/>
              <w:bottom w:val="single" w:sz="4" w:space="0" w:color="43A5D5"/>
              <w:right w:val="single" w:sz="4" w:space="0" w:color="43A5D5"/>
            </w:tcBorders>
          </w:tcPr>
          <w:p w14:paraId="48EF0CF3" w14:textId="77777777" w:rsidR="0050245F" w:rsidRPr="0050245F" w:rsidRDefault="0050245F" w:rsidP="0050245F">
            <w:pPr>
              <w:pStyle w:val="Text1"/>
              <w:ind w:left="171" w:right="0"/>
              <w:rPr>
                <w:rFonts w:ascii="Comic Sans MS" w:hAnsi="Comic Sans MS"/>
                <w:color w:val="978AC2"/>
              </w:rPr>
            </w:pPr>
            <w:r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Deine Meinung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br/>
              <w:t>zum Kinder-Zukunfts-Rat</w:t>
            </w:r>
            <w:r w:rsidRPr="0050245F">
              <w:rPr>
                <w:rFonts w:ascii="Comic Sans MS" w:hAnsi="Comic Sans MS"/>
                <w:color w:val="978AC2"/>
              </w:rPr>
              <w:br/>
            </w:r>
            <w:r w:rsidRPr="0050245F">
              <w:rPr>
                <w:rFonts w:ascii="Comic Sans MS" w:hAnsi="Comic Sans MS"/>
                <w:color w:val="978AC2"/>
              </w:rPr>
              <w:br/>
            </w:r>
            <w:r w:rsidRPr="0050245F">
              <w:rPr>
                <w:rFonts w:ascii="Comic Sans MS" w:hAnsi="Comic Sans MS"/>
                <w:color w:val="978AC2"/>
                <w:sz w:val="22"/>
                <w:szCs w:val="20"/>
              </w:rPr>
              <w:t>Wie fandest du das heutige Treffen? Markiere den passenden Smiley.</w:t>
            </w:r>
          </w:p>
          <w:p w14:paraId="15D0A3F1" w14:textId="77777777" w:rsidR="0050245F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  <w:r w:rsidRPr="009661C1">
              <w:rPr>
                <w:rFonts w:ascii="Comic Sans MS" w:eastAsia="Rockwell" w:hAnsi="Comic Sans MS" w:cs="Tahoma"/>
                <w:b/>
                <w:noProof/>
                <w:sz w:val="24"/>
                <w:szCs w:val="24"/>
                <w:lang w:bidi="de-DE"/>
              </w:rPr>
              <mc:AlternateContent>
                <mc:Choice Requires="wpg">
                  <w:drawing>
                    <wp:inline distT="0" distB="0" distL="0" distR="0" wp14:anchorId="1783200B" wp14:editId="1C70F162">
                      <wp:extent cx="1318161" cy="389770"/>
                      <wp:effectExtent l="0" t="0" r="0" b="0"/>
                      <wp:docPr id="1474374414" name="Gruppe 5" descr="Symbole für Stimmungsoptionen (traurig, OK und glücklich)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8161" cy="389770"/>
                                <a:chOff x="0" y="0"/>
                                <a:chExt cx="3462027" cy="1023621"/>
                              </a:xfrm>
                            </wpg:grpSpPr>
                            <wps:wsp>
                              <wps:cNvPr id="1508443878" name="Form"/>
                              <wps:cNvSpPr/>
                              <wps:spPr>
                                <a:xfrm>
                                  <a:off x="0" y="0"/>
                                  <a:ext cx="1023621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6539" y="10157"/>
                                      </a:moveTo>
                                      <a:cubicBezTo>
                                        <a:pt x="7477" y="10157"/>
                                        <a:pt x="8254" y="9380"/>
                                        <a:pt x="8254" y="8442"/>
                                      </a:cubicBezTo>
                                      <a:cubicBezTo>
                                        <a:pt x="8254" y="7504"/>
                                        <a:pt x="7477" y="6727"/>
                                        <a:pt x="6539" y="6727"/>
                                      </a:cubicBezTo>
                                      <a:cubicBezTo>
                                        <a:pt x="5601" y="6727"/>
                                        <a:pt x="4824" y="7504"/>
                                        <a:pt x="4824" y="8442"/>
                                      </a:cubicBezTo>
                                      <a:cubicBezTo>
                                        <a:pt x="4824" y="9380"/>
                                        <a:pt x="5601" y="10157"/>
                                        <a:pt x="6539" y="10157"/>
                                      </a:cubicBezTo>
                                      <a:close/>
                                      <a:moveTo>
                                        <a:pt x="10800" y="13051"/>
                                      </a:moveTo>
                                      <a:cubicBezTo>
                                        <a:pt x="8763" y="13051"/>
                                        <a:pt x="6834" y="13855"/>
                                        <a:pt x="5387" y="15302"/>
                                      </a:cubicBezTo>
                                      <a:cubicBezTo>
                                        <a:pt x="5172" y="15517"/>
                                        <a:pt x="5172" y="15838"/>
                                        <a:pt x="5387" y="16053"/>
                                      </a:cubicBezTo>
                                      <a:cubicBezTo>
                                        <a:pt x="5601" y="16267"/>
                                        <a:pt x="5923" y="16267"/>
                                        <a:pt x="6137" y="16053"/>
                                      </a:cubicBezTo>
                                      <a:cubicBezTo>
                                        <a:pt x="8710" y="13480"/>
                                        <a:pt x="12864" y="13480"/>
                                        <a:pt x="15436" y="16053"/>
                                      </a:cubicBezTo>
                                      <a:cubicBezTo>
                                        <a:pt x="15543" y="16160"/>
                                        <a:pt x="15677" y="16213"/>
                                        <a:pt x="15811" y="16213"/>
                                      </a:cubicBezTo>
                                      <a:cubicBezTo>
                                        <a:pt x="15945" y="16213"/>
                                        <a:pt x="16079" y="16160"/>
                                        <a:pt x="16187" y="16053"/>
                                      </a:cubicBezTo>
                                      <a:cubicBezTo>
                                        <a:pt x="16401" y="15838"/>
                                        <a:pt x="16401" y="15517"/>
                                        <a:pt x="16187" y="15302"/>
                                      </a:cubicBezTo>
                                      <a:cubicBezTo>
                                        <a:pt x="14766" y="13828"/>
                                        <a:pt x="12837" y="13051"/>
                                        <a:pt x="10800" y="13051"/>
                                      </a:cubicBezTo>
                                      <a:close/>
                                      <a:moveTo>
                                        <a:pt x="10800" y="0"/>
                                      </a:moveTo>
                                      <a:cubicBezTo>
                                        <a:pt x="4851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51" y="21600"/>
                                        <a:pt x="10800" y="21600"/>
                                      </a:cubicBezTo>
                                      <a:cubicBezTo>
                                        <a:pt x="16749" y="21600"/>
                                        <a:pt x="21600" y="16749"/>
                                        <a:pt x="21600" y="10800"/>
                                      </a:cubicBezTo>
                                      <a:cubicBezTo>
                                        <a:pt x="21600" y="4851"/>
                                        <a:pt x="16749" y="0"/>
                                        <a:pt x="10800" y="0"/>
                                      </a:cubicBezTo>
                                      <a:close/>
                                      <a:moveTo>
                                        <a:pt x="10800" y="20555"/>
                                      </a:moveTo>
                                      <a:cubicBezTo>
                                        <a:pt x="5440" y="20555"/>
                                        <a:pt x="1072" y="16187"/>
                                        <a:pt x="1072" y="10827"/>
                                      </a:cubicBezTo>
                                      <a:cubicBezTo>
                                        <a:pt x="1072" y="5467"/>
                                        <a:pt x="5440" y="1072"/>
                                        <a:pt x="10800" y="1072"/>
                                      </a:cubicBezTo>
                                      <a:cubicBezTo>
                                        <a:pt x="16160" y="1072"/>
                                        <a:pt x="20528" y="5440"/>
                                        <a:pt x="20528" y="10800"/>
                                      </a:cubicBezTo>
                                      <a:cubicBezTo>
                                        <a:pt x="20528" y="16187"/>
                                        <a:pt x="16160" y="20555"/>
                                        <a:pt x="10800" y="20555"/>
                                      </a:cubicBezTo>
                                      <a:close/>
                                      <a:moveTo>
                                        <a:pt x="15061" y="6727"/>
                                      </a:moveTo>
                                      <a:cubicBezTo>
                                        <a:pt x="14123" y="6727"/>
                                        <a:pt x="13346" y="7504"/>
                                        <a:pt x="13346" y="8442"/>
                                      </a:cubicBezTo>
                                      <a:cubicBezTo>
                                        <a:pt x="13346" y="9380"/>
                                        <a:pt x="14123" y="10157"/>
                                        <a:pt x="15061" y="10157"/>
                                      </a:cubicBezTo>
                                      <a:cubicBezTo>
                                        <a:pt x="15999" y="10157"/>
                                        <a:pt x="16776" y="9380"/>
                                        <a:pt x="16776" y="8442"/>
                                      </a:cubicBezTo>
                                      <a:cubicBezTo>
                                        <a:pt x="16776" y="7504"/>
                                        <a:pt x="15999" y="6727"/>
                                        <a:pt x="15061" y="67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25048951" name="Form"/>
                              <wps:cNvSpPr/>
                              <wps:spPr>
                                <a:xfrm>
                                  <a:off x="1219200" y="0"/>
                                  <a:ext cx="1023621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6539" y="6727"/>
                                      </a:moveTo>
                                      <a:cubicBezTo>
                                        <a:pt x="5601" y="6727"/>
                                        <a:pt x="4824" y="7504"/>
                                        <a:pt x="4824" y="8442"/>
                                      </a:cubicBezTo>
                                      <a:cubicBezTo>
                                        <a:pt x="4824" y="9380"/>
                                        <a:pt x="5601" y="10157"/>
                                        <a:pt x="6539" y="10157"/>
                                      </a:cubicBezTo>
                                      <a:cubicBezTo>
                                        <a:pt x="7477" y="10157"/>
                                        <a:pt x="8254" y="9380"/>
                                        <a:pt x="8254" y="8442"/>
                                      </a:cubicBezTo>
                                      <a:cubicBezTo>
                                        <a:pt x="8254" y="7504"/>
                                        <a:pt x="7504" y="6727"/>
                                        <a:pt x="6539" y="6727"/>
                                      </a:cubicBezTo>
                                      <a:close/>
                                      <a:moveTo>
                                        <a:pt x="15061" y="10157"/>
                                      </a:moveTo>
                                      <a:cubicBezTo>
                                        <a:pt x="15999" y="10157"/>
                                        <a:pt x="16776" y="9380"/>
                                        <a:pt x="16776" y="8442"/>
                                      </a:cubicBezTo>
                                      <a:cubicBezTo>
                                        <a:pt x="16776" y="7504"/>
                                        <a:pt x="15999" y="6727"/>
                                        <a:pt x="15061" y="6727"/>
                                      </a:cubicBezTo>
                                      <a:cubicBezTo>
                                        <a:pt x="14123" y="6727"/>
                                        <a:pt x="13346" y="7504"/>
                                        <a:pt x="13346" y="8442"/>
                                      </a:cubicBezTo>
                                      <a:cubicBezTo>
                                        <a:pt x="13346" y="9380"/>
                                        <a:pt x="14123" y="10157"/>
                                        <a:pt x="15061" y="10157"/>
                                      </a:cubicBezTo>
                                      <a:close/>
                                      <a:moveTo>
                                        <a:pt x="10800" y="0"/>
                                      </a:moveTo>
                                      <a:cubicBezTo>
                                        <a:pt x="4851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51" y="21600"/>
                                        <a:pt x="10800" y="21600"/>
                                      </a:cubicBezTo>
                                      <a:cubicBezTo>
                                        <a:pt x="16749" y="21600"/>
                                        <a:pt x="21600" y="16749"/>
                                        <a:pt x="21600" y="10800"/>
                                      </a:cubicBezTo>
                                      <a:cubicBezTo>
                                        <a:pt x="21600" y="4851"/>
                                        <a:pt x="16776" y="0"/>
                                        <a:pt x="10800" y="0"/>
                                      </a:cubicBezTo>
                                      <a:close/>
                                      <a:moveTo>
                                        <a:pt x="10800" y="20555"/>
                                      </a:moveTo>
                                      <a:cubicBezTo>
                                        <a:pt x="5440" y="20555"/>
                                        <a:pt x="1072" y="16187"/>
                                        <a:pt x="1072" y="10827"/>
                                      </a:cubicBezTo>
                                      <a:cubicBezTo>
                                        <a:pt x="1072" y="5467"/>
                                        <a:pt x="5440" y="1099"/>
                                        <a:pt x="10800" y="1099"/>
                                      </a:cubicBezTo>
                                      <a:cubicBezTo>
                                        <a:pt x="16160" y="1099"/>
                                        <a:pt x="20528" y="5467"/>
                                        <a:pt x="20528" y="10827"/>
                                      </a:cubicBezTo>
                                      <a:cubicBezTo>
                                        <a:pt x="20528" y="16187"/>
                                        <a:pt x="16187" y="20555"/>
                                        <a:pt x="10800" y="20555"/>
                                      </a:cubicBezTo>
                                      <a:close/>
                                      <a:moveTo>
                                        <a:pt x="16776" y="12515"/>
                                      </a:moveTo>
                                      <a:cubicBezTo>
                                        <a:pt x="16481" y="12515"/>
                                        <a:pt x="16240" y="12756"/>
                                        <a:pt x="16240" y="13051"/>
                                      </a:cubicBezTo>
                                      <a:cubicBezTo>
                                        <a:pt x="16240" y="14766"/>
                                        <a:pt x="14847" y="16187"/>
                                        <a:pt x="13105" y="16187"/>
                                      </a:cubicBezTo>
                                      <a:cubicBezTo>
                                        <a:pt x="12810" y="16187"/>
                                        <a:pt x="12569" y="16428"/>
                                        <a:pt x="12569" y="16723"/>
                                      </a:cubicBezTo>
                                      <a:cubicBezTo>
                                        <a:pt x="12569" y="17017"/>
                                        <a:pt x="12810" y="17259"/>
                                        <a:pt x="13105" y="17259"/>
                                      </a:cubicBezTo>
                                      <a:cubicBezTo>
                                        <a:pt x="15409" y="17259"/>
                                        <a:pt x="17312" y="15383"/>
                                        <a:pt x="17312" y="13051"/>
                                      </a:cubicBezTo>
                                      <a:cubicBezTo>
                                        <a:pt x="17312" y="12756"/>
                                        <a:pt x="17071" y="12515"/>
                                        <a:pt x="16776" y="125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790786651" name="Form"/>
                              <wps:cNvSpPr/>
                              <wps:spPr>
                                <a:xfrm>
                                  <a:off x="2438400" y="0"/>
                                  <a:ext cx="1023627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573" h="21600" extrusionOk="0">
                                      <a:moveTo>
                                        <a:pt x="10787" y="0"/>
                                      </a:moveTo>
                                      <a:cubicBezTo>
                                        <a:pt x="4845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45" y="21600"/>
                                        <a:pt x="10787" y="21600"/>
                                      </a:cubicBezTo>
                                      <a:cubicBezTo>
                                        <a:pt x="16729" y="21600"/>
                                        <a:pt x="21573" y="16749"/>
                                        <a:pt x="21573" y="10800"/>
                                      </a:cubicBezTo>
                                      <a:cubicBezTo>
                                        <a:pt x="21600" y="4851"/>
                                        <a:pt x="16755" y="0"/>
                                        <a:pt x="10787" y="0"/>
                                      </a:cubicBezTo>
                                      <a:close/>
                                      <a:moveTo>
                                        <a:pt x="10787" y="20555"/>
                                      </a:moveTo>
                                      <a:cubicBezTo>
                                        <a:pt x="5433" y="20555"/>
                                        <a:pt x="1071" y="16187"/>
                                        <a:pt x="1071" y="10827"/>
                                      </a:cubicBezTo>
                                      <a:cubicBezTo>
                                        <a:pt x="1071" y="5467"/>
                                        <a:pt x="5433" y="1099"/>
                                        <a:pt x="10787" y="1099"/>
                                      </a:cubicBezTo>
                                      <a:cubicBezTo>
                                        <a:pt x="16140" y="1099"/>
                                        <a:pt x="20503" y="5467"/>
                                        <a:pt x="20503" y="10827"/>
                                      </a:cubicBezTo>
                                      <a:cubicBezTo>
                                        <a:pt x="20529" y="16187"/>
                                        <a:pt x="16167" y="20555"/>
                                        <a:pt x="10787" y="20555"/>
                                      </a:cubicBezTo>
                                      <a:close/>
                                      <a:moveTo>
                                        <a:pt x="15444" y="13212"/>
                                      </a:moveTo>
                                      <a:cubicBezTo>
                                        <a:pt x="12874" y="15785"/>
                                        <a:pt x="8726" y="15785"/>
                                        <a:pt x="6156" y="13212"/>
                                      </a:cubicBezTo>
                                      <a:cubicBezTo>
                                        <a:pt x="5942" y="12998"/>
                                        <a:pt x="5621" y="12998"/>
                                        <a:pt x="5407" y="13212"/>
                                      </a:cubicBezTo>
                                      <a:cubicBezTo>
                                        <a:pt x="5193" y="13426"/>
                                        <a:pt x="5193" y="13748"/>
                                        <a:pt x="5407" y="13962"/>
                                      </a:cubicBezTo>
                                      <a:cubicBezTo>
                                        <a:pt x="6852" y="15409"/>
                                        <a:pt x="8779" y="16213"/>
                                        <a:pt x="10813" y="16213"/>
                                      </a:cubicBezTo>
                                      <a:cubicBezTo>
                                        <a:pt x="12848" y="16213"/>
                                        <a:pt x="14775" y="15409"/>
                                        <a:pt x="16220" y="13962"/>
                                      </a:cubicBezTo>
                                      <a:cubicBezTo>
                                        <a:pt x="16434" y="13748"/>
                                        <a:pt x="16434" y="13426"/>
                                        <a:pt x="16220" y="13212"/>
                                      </a:cubicBezTo>
                                      <a:cubicBezTo>
                                        <a:pt x="15979" y="12998"/>
                                        <a:pt x="15658" y="12998"/>
                                        <a:pt x="15444" y="13212"/>
                                      </a:cubicBezTo>
                                      <a:close/>
                                      <a:moveTo>
                                        <a:pt x="15042" y="6727"/>
                                      </a:moveTo>
                                      <a:cubicBezTo>
                                        <a:pt x="14106" y="6727"/>
                                        <a:pt x="13329" y="7504"/>
                                        <a:pt x="13329" y="8442"/>
                                      </a:cubicBezTo>
                                      <a:cubicBezTo>
                                        <a:pt x="13329" y="9380"/>
                                        <a:pt x="14106" y="10157"/>
                                        <a:pt x="15042" y="10157"/>
                                      </a:cubicBezTo>
                                      <a:cubicBezTo>
                                        <a:pt x="15979" y="10157"/>
                                        <a:pt x="16755" y="9380"/>
                                        <a:pt x="16755" y="8442"/>
                                      </a:cubicBezTo>
                                      <a:cubicBezTo>
                                        <a:pt x="16755" y="7504"/>
                                        <a:pt x="15979" y="6727"/>
                                        <a:pt x="15042" y="6727"/>
                                      </a:cubicBezTo>
                                      <a:close/>
                                      <a:moveTo>
                                        <a:pt x="6558" y="10157"/>
                                      </a:moveTo>
                                      <a:cubicBezTo>
                                        <a:pt x="7494" y="10157"/>
                                        <a:pt x="8271" y="9380"/>
                                        <a:pt x="8271" y="8442"/>
                                      </a:cubicBezTo>
                                      <a:cubicBezTo>
                                        <a:pt x="8271" y="7504"/>
                                        <a:pt x="7494" y="6727"/>
                                        <a:pt x="6558" y="6727"/>
                                      </a:cubicBezTo>
                                      <a:cubicBezTo>
                                        <a:pt x="5621" y="6727"/>
                                        <a:pt x="4845" y="7504"/>
                                        <a:pt x="4845" y="8442"/>
                                      </a:cubicBezTo>
                                      <a:cubicBezTo>
                                        <a:pt x="4845" y="9380"/>
                                        <a:pt x="5594" y="10157"/>
                                        <a:pt x="6558" y="101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67167" id="Gruppe 5" o:spid="_x0000_s1026" alt="Symbole für Stimmungsoptionen (traurig, OK und glücklich)" style="width:103.8pt;height:30.7pt;mso-position-horizontal-relative:char;mso-position-vertical-relative:line" coordsize="34620,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">
                      <v:shape id="Form" o:spid="_x0000_s1027" style="position:absolute;width:10236;height:102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" path="m6539,10157v938,,1715,-777,1715,-1715c8254,7504,7477,6727,6539,6727v-938,,-1715,777,-1715,1715c4824,9380,5601,10157,6539,10157xm10800,13051v-2037,,-3966,804,-5413,2251c5172,15517,5172,15838,5387,16053v214,214,536,214,750,c8710,13480,12864,13480,15436,16053v107,107,241,160,375,160c15945,16213,16079,16160,16187,16053v214,-215,214,-536,,-751c14766,13828,12837,13051,10800,13051xm10800,c4851,,,4851,,10800v,5949,4851,10800,10800,10800c16749,21600,21600,16749,21600,10800,21600,4851,16749,,10800,xm10800,20555v-5360,,-9728,-4368,-9728,-9728c1072,5467,5440,1072,10800,1072v5360,,9728,4368,9728,9728c20528,16187,16160,20555,10800,20555xm15061,6727v-938,,-1715,777,-1715,1715c13346,9380,14123,10157,15061,10157v938,,1715,-777,1715,-1715c16776,7504,15999,6727,15061,6727xe" fillcolor="#c54f42 [3207]" stroked="f" strokeweight="1pt">
                        <v:stroke miterlimit="4" joinstyle="miter"/>
                        <v:path arrowok="t" o:extrusionok="f" o:connecttype="custom" o:connectlocs="511811,511811;511811,511811;511811,511811;511811,511811" o:connectangles="0,90,180,270"/>
                      </v:shape>
                      <v:shape id="Form" o:spid="_x0000_s1028" style="position:absolute;left:12192;width:10236;height:102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" path="m6539,6727v-938,,-1715,777,-1715,1715c4824,9380,5601,10157,6539,10157v938,,1715,-777,1715,-1715c8254,7504,7504,6727,6539,6727xm15061,10157v938,,1715,-777,1715,-1715c16776,7504,15999,6727,15061,6727v-938,,-1715,777,-1715,1715c13346,9380,14123,10157,15061,10157xm10800,c4851,,,4851,,10800v,5949,4851,10800,10800,10800c16749,21600,21600,16749,21600,10800,21600,4851,16776,,10800,xm10800,20555v-5360,,-9728,-4368,-9728,-9728c1072,5467,5440,1099,10800,1099v5360,,9728,4368,9728,9728c20528,16187,16187,20555,10800,20555xm16776,12515v-295,,-536,241,-536,536c16240,14766,14847,16187,13105,16187v-295,,-536,241,-536,536c12569,17017,12810,17259,13105,17259v2304,,4207,-1876,4207,-4208c17312,12756,17071,12515,16776,12515xe" fillcolor="#edaf2c [3209]" stroked="f" strokeweight="1pt">
                        <v:stroke miterlimit="4" joinstyle="miter"/>
                        <v:path arrowok="t" o:extrusionok="f" o:connecttype="custom" o:connectlocs="511811,511811;511811,511811;511811,511811;511811,511811" o:connectangles="0,90,180,270"/>
                      </v:shape>
                      <v:shape id="Form" o:spid="_x0000_s1029" style="position:absolute;left:24384;width:10236;height:10236;visibility:visible;mso-wrap-style:square;v-text-anchor:middle" coordsize="215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" path="m10787,c4845,,,4851,,10800v,5949,4845,10800,10787,10800c16729,21600,21573,16749,21573,10800,21600,4851,16755,,10787,xm10787,20555v-5354,,-9716,-4368,-9716,-9728c1071,5467,5433,1099,10787,1099v5353,,9716,4368,9716,9728c20529,16187,16167,20555,10787,20555xm15444,13212v-2570,2573,-6718,2573,-9288,c5942,12998,5621,12998,5407,13212v-214,214,-214,536,,750c6852,15409,8779,16213,10813,16213v2035,,3962,-804,5407,-2251c16434,13748,16434,13426,16220,13212v-241,-214,-562,-214,-776,xm15042,6727v-936,,-1713,777,-1713,1715c13329,9380,14106,10157,15042,10157v937,,1713,-777,1713,-1715c16755,7504,15979,6727,15042,6727xm6558,10157v936,,1713,-777,1713,-1715c8271,7504,7494,6727,6558,6727v-937,,-1713,777,-1713,1715c4845,9380,5594,10157,6558,10157xe" fillcolor="#3e8429 [3206]" stroked="f" strokeweight="1pt">
                        <v:stroke miterlimit="4" joinstyle="miter"/>
                        <v:path arrowok="t" o:extrusionok="f" o:connecttype="custom" o:connectlocs="511814,511811;511814,511811;511814,511811;511814,51181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  <w:p w14:paraId="002E09FB" w14:textId="77777777" w:rsidR="0050245F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</w:p>
          <w:p w14:paraId="014182DB" w14:textId="77777777" w:rsidR="0050245F" w:rsidRDefault="0050245F" w:rsidP="0050245F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war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gut:</w:t>
            </w:r>
          </w:p>
          <w:p w14:paraId="0F62FC9F" w14:textId="77777777" w:rsidR="009A69E0" w:rsidRPr="009661C1" w:rsidRDefault="009A69E0" w:rsidP="009A69E0"/>
          <w:p w14:paraId="4945C687" w14:textId="77777777" w:rsidR="0050245F" w:rsidRDefault="0050245F" w:rsidP="0050245F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war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doof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 xml:space="preserve">: </w:t>
            </w:r>
          </w:p>
          <w:p w14:paraId="321A2D2D" w14:textId="77777777" w:rsidR="009A69E0" w:rsidRPr="009661C1" w:rsidRDefault="009A69E0" w:rsidP="009A69E0"/>
          <w:p w14:paraId="14DE0F63" w14:textId="77777777" w:rsidR="0050245F" w:rsidRDefault="0050245F" w:rsidP="0050245F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habe ich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Neues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gelernt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>:</w:t>
            </w:r>
          </w:p>
          <w:p w14:paraId="470AD204" w14:textId="77777777" w:rsidR="009A69E0" w:rsidRPr="009661C1" w:rsidRDefault="009A69E0" w:rsidP="009A69E0"/>
          <w:p w14:paraId="2600F5B3" w14:textId="77777777" w:rsidR="0050245F" w:rsidRPr="0050245F" w:rsidRDefault="0050245F" w:rsidP="0050245F">
            <w:pPr>
              <w:pStyle w:val="KeinLeerraum"/>
              <w:rPr>
                <w:rFonts w:ascii="Comic Sans MS" w:hAnsi="Comic Sans MS"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soll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 xml:space="preserve">beim nächsten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Treffen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br/>
              <w:t xml:space="preserve">anders </w:t>
            </w:r>
            <w:r w:rsidRPr="0050245F">
              <w:rPr>
                <w:rFonts w:ascii="Comic Sans MS" w:hAnsi="Comic Sans MS"/>
                <w:color w:val="978AC2"/>
                <w:sz w:val="22"/>
                <w:szCs w:val="20"/>
              </w:rPr>
              <w:t>werden:</w:t>
            </w:r>
          </w:p>
          <w:p w14:paraId="0DB93F90" w14:textId="77777777" w:rsidR="0050245F" w:rsidRDefault="0050245F" w:rsidP="0050245F">
            <w:pPr>
              <w:pStyle w:val="KeinLeerraum"/>
              <w:rPr>
                <w:rFonts w:ascii="Comic Sans MS" w:hAnsi="Comic Sans MS"/>
                <w:color w:val="147ABD" w:themeColor="accent1"/>
              </w:rPr>
            </w:pPr>
          </w:p>
          <w:p w14:paraId="6B6BD11C" w14:textId="16C826BF" w:rsidR="007A6EE0" w:rsidRPr="009661C1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  <w:tc>
          <w:tcPr>
            <w:tcW w:w="283" w:type="dxa"/>
            <w:tcBorders>
              <w:top w:val="single" w:sz="4" w:space="0" w:color="43A5D5"/>
              <w:left w:val="single" w:sz="4" w:space="0" w:color="43A5D5"/>
              <w:right w:val="single" w:sz="4" w:space="0" w:color="43A5D5"/>
            </w:tcBorders>
          </w:tcPr>
          <w:p w14:paraId="224201B5" w14:textId="77777777" w:rsidR="007A6EE0" w:rsidRPr="009661C1" w:rsidRDefault="007A6EE0" w:rsidP="007D7436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44" w:type="dxa"/>
            <w:tcBorders>
              <w:top w:val="single" w:sz="4" w:space="0" w:color="43A5D5"/>
              <w:left w:val="single" w:sz="4" w:space="0" w:color="43A5D5"/>
              <w:bottom w:val="single" w:sz="4" w:space="0" w:color="43A5D5"/>
              <w:right w:val="single" w:sz="4" w:space="0" w:color="43A5D5"/>
            </w:tcBorders>
          </w:tcPr>
          <w:p w14:paraId="1D499FA7" w14:textId="77777777" w:rsidR="0050245F" w:rsidRPr="0050245F" w:rsidRDefault="0050245F" w:rsidP="0050245F">
            <w:pPr>
              <w:pStyle w:val="Text1"/>
              <w:ind w:left="171" w:right="0"/>
              <w:rPr>
                <w:rFonts w:ascii="Comic Sans MS" w:hAnsi="Comic Sans MS"/>
                <w:color w:val="978AC2"/>
              </w:rPr>
            </w:pPr>
            <w:r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Deine Meinung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br/>
              <w:t>zum Kinder-Zukunfts-Rat</w:t>
            </w:r>
            <w:r w:rsidRPr="0050245F">
              <w:rPr>
                <w:rFonts w:ascii="Comic Sans MS" w:hAnsi="Comic Sans MS"/>
                <w:color w:val="978AC2"/>
              </w:rPr>
              <w:br/>
            </w:r>
            <w:r w:rsidRPr="0050245F">
              <w:rPr>
                <w:rFonts w:ascii="Comic Sans MS" w:hAnsi="Comic Sans MS"/>
                <w:color w:val="978AC2"/>
              </w:rPr>
              <w:br/>
            </w:r>
            <w:r w:rsidRPr="0050245F">
              <w:rPr>
                <w:rFonts w:ascii="Comic Sans MS" w:hAnsi="Comic Sans MS"/>
                <w:color w:val="978AC2"/>
                <w:sz w:val="22"/>
                <w:szCs w:val="20"/>
              </w:rPr>
              <w:t>Wie fandest du das heutige Treffen? Markiere den passenden Smiley.</w:t>
            </w:r>
          </w:p>
          <w:p w14:paraId="2C7E957F" w14:textId="77777777" w:rsidR="0050245F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  <w:r w:rsidRPr="009661C1">
              <w:rPr>
                <w:rFonts w:ascii="Comic Sans MS" w:eastAsia="Rockwell" w:hAnsi="Comic Sans MS" w:cs="Tahoma"/>
                <w:b/>
                <w:noProof/>
                <w:sz w:val="24"/>
                <w:szCs w:val="24"/>
                <w:lang w:bidi="de-DE"/>
              </w:rPr>
              <mc:AlternateContent>
                <mc:Choice Requires="wpg">
                  <w:drawing>
                    <wp:inline distT="0" distB="0" distL="0" distR="0" wp14:anchorId="39179461" wp14:editId="58A417B7">
                      <wp:extent cx="1318161" cy="389770"/>
                      <wp:effectExtent l="0" t="0" r="0" b="0"/>
                      <wp:docPr id="1577637169" name="Gruppe 5" descr="Symbole für Stimmungsoptionen (traurig, OK und glücklich)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8161" cy="389770"/>
                                <a:chOff x="0" y="0"/>
                                <a:chExt cx="3462027" cy="1023621"/>
                              </a:xfrm>
                            </wpg:grpSpPr>
                            <wps:wsp>
                              <wps:cNvPr id="2112373420" name="Form"/>
                              <wps:cNvSpPr/>
                              <wps:spPr>
                                <a:xfrm>
                                  <a:off x="0" y="0"/>
                                  <a:ext cx="1023621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6539" y="10157"/>
                                      </a:moveTo>
                                      <a:cubicBezTo>
                                        <a:pt x="7477" y="10157"/>
                                        <a:pt x="8254" y="9380"/>
                                        <a:pt x="8254" y="8442"/>
                                      </a:cubicBezTo>
                                      <a:cubicBezTo>
                                        <a:pt x="8254" y="7504"/>
                                        <a:pt x="7477" y="6727"/>
                                        <a:pt x="6539" y="6727"/>
                                      </a:cubicBezTo>
                                      <a:cubicBezTo>
                                        <a:pt x="5601" y="6727"/>
                                        <a:pt x="4824" y="7504"/>
                                        <a:pt x="4824" y="8442"/>
                                      </a:cubicBezTo>
                                      <a:cubicBezTo>
                                        <a:pt x="4824" y="9380"/>
                                        <a:pt x="5601" y="10157"/>
                                        <a:pt x="6539" y="10157"/>
                                      </a:cubicBezTo>
                                      <a:close/>
                                      <a:moveTo>
                                        <a:pt x="10800" y="13051"/>
                                      </a:moveTo>
                                      <a:cubicBezTo>
                                        <a:pt x="8763" y="13051"/>
                                        <a:pt x="6834" y="13855"/>
                                        <a:pt x="5387" y="15302"/>
                                      </a:cubicBezTo>
                                      <a:cubicBezTo>
                                        <a:pt x="5172" y="15517"/>
                                        <a:pt x="5172" y="15838"/>
                                        <a:pt x="5387" y="16053"/>
                                      </a:cubicBezTo>
                                      <a:cubicBezTo>
                                        <a:pt x="5601" y="16267"/>
                                        <a:pt x="5923" y="16267"/>
                                        <a:pt x="6137" y="16053"/>
                                      </a:cubicBezTo>
                                      <a:cubicBezTo>
                                        <a:pt x="8710" y="13480"/>
                                        <a:pt x="12864" y="13480"/>
                                        <a:pt x="15436" y="16053"/>
                                      </a:cubicBezTo>
                                      <a:cubicBezTo>
                                        <a:pt x="15543" y="16160"/>
                                        <a:pt x="15677" y="16213"/>
                                        <a:pt x="15811" y="16213"/>
                                      </a:cubicBezTo>
                                      <a:cubicBezTo>
                                        <a:pt x="15945" y="16213"/>
                                        <a:pt x="16079" y="16160"/>
                                        <a:pt x="16187" y="16053"/>
                                      </a:cubicBezTo>
                                      <a:cubicBezTo>
                                        <a:pt x="16401" y="15838"/>
                                        <a:pt x="16401" y="15517"/>
                                        <a:pt x="16187" y="15302"/>
                                      </a:cubicBezTo>
                                      <a:cubicBezTo>
                                        <a:pt x="14766" y="13828"/>
                                        <a:pt x="12837" y="13051"/>
                                        <a:pt x="10800" y="13051"/>
                                      </a:cubicBezTo>
                                      <a:close/>
                                      <a:moveTo>
                                        <a:pt x="10800" y="0"/>
                                      </a:moveTo>
                                      <a:cubicBezTo>
                                        <a:pt x="4851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51" y="21600"/>
                                        <a:pt x="10800" y="21600"/>
                                      </a:cubicBezTo>
                                      <a:cubicBezTo>
                                        <a:pt x="16749" y="21600"/>
                                        <a:pt x="21600" y="16749"/>
                                        <a:pt x="21600" y="10800"/>
                                      </a:cubicBezTo>
                                      <a:cubicBezTo>
                                        <a:pt x="21600" y="4851"/>
                                        <a:pt x="16749" y="0"/>
                                        <a:pt x="10800" y="0"/>
                                      </a:cubicBezTo>
                                      <a:close/>
                                      <a:moveTo>
                                        <a:pt x="10800" y="20555"/>
                                      </a:moveTo>
                                      <a:cubicBezTo>
                                        <a:pt x="5440" y="20555"/>
                                        <a:pt x="1072" y="16187"/>
                                        <a:pt x="1072" y="10827"/>
                                      </a:cubicBezTo>
                                      <a:cubicBezTo>
                                        <a:pt x="1072" y="5467"/>
                                        <a:pt x="5440" y="1072"/>
                                        <a:pt x="10800" y="1072"/>
                                      </a:cubicBezTo>
                                      <a:cubicBezTo>
                                        <a:pt x="16160" y="1072"/>
                                        <a:pt x="20528" y="5440"/>
                                        <a:pt x="20528" y="10800"/>
                                      </a:cubicBezTo>
                                      <a:cubicBezTo>
                                        <a:pt x="20528" y="16187"/>
                                        <a:pt x="16160" y="20555"/>
                                        <a:pt x="10800" y="20555"/>
                                      </a:cubicBezTo>
                                      <a:close/>
                                      <a:moveTo>
                                        <a:pt x="15061" y="6727"/>
                                      </a:moveTo>
                                      <a:cubicBezTo>
                                        <a:pt x="14123" y="6727"/>
                                        <a:pt x="13346" y="7504"/>
                                        <a:pt x="13346" y="8442"/>
                                      </a:cubicBezTo>
                                      <a:cubicBezTo>
                                        <a:pt x="13346" y="9380"/>
                                        <a:pt x="14123" y="10157"/>
                                        <a:pt x="15061" y="10157"/>
                                      </a:cubicBezTo>
                                      <a:cubicBezTo>
                                        <a:pt x="15999" y="10157"/>
                                        <a:pt x="16776" y="9380"/>
                                        <a:pt x="16776" y="8442"/>
                                      </a:cubicBezTo>
                                      <a:cubicBezTo>
                                        <a:pt x="16776" y="7504"/>
                                        <a:pt x="15999" y="6727"/>
                                        <a:pt x="15061" y="67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942033724" name="Form"/>
                              <wps:cNvSpPr/>
                              <wps:spPr>
                                <a:xfrm>
                                  <a:off x="1219200" y="0"/>
                                  <a:ext cx="1023621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6539" y="6727"/>
                                      </a:moveTo>
                                      <a:cubicBezTo>
                                        <a:pt x="5601" y="6727"/>
                                        <a:pt x="4824" y="7504"/>
                                        <a:pt x="4824" y="8442"/>
                                      </a:cubicBezTo>
                                      <a:cubicBezTo>
                                        <a:pt x="4824" y="9380"/>
                                        <a:pt x="5601" y="10157"/>
                                        <a:pt x="6539" y="10157"/>
                                      </a:cubicBezTo>
                                      <a:cubicBezTo>
                                        <a:pt x="7477" y="10157"/>
                                        <a:pt x="8254" y="9380"/>
                                        <a:pt x="8254" y="8442"/>
                                      </a:cubicBezTo>
                                      <a:cubicBezTo>
                                        <a:pt x="8254" y="7504"/>
                                        <a:pt x="7504" y="6727"/>
                                        <a:pt x="6539" y="6727"/>
                                      </a:cubicBezTo>
                                      <a:close/>
                                      <a:moveTo>
                                        <a:pt x="15061" y="10157"/>
                                      </a:moveTo>
                                      <a:cubicBezTo>
                                        <a:pt x="15999" y="10157"/>
                                        <a:pt x="16776" y="9380"/>
                                        <a:pt x="16776" y="8442"/>
                                      </a:cubicBezTo>
                                      <a:cubicBezTo>
                                        <a:pt x="16776" y="7504"/>
                                        <a:pt x="15999" y="6727"/>
                                        <a:pt x="15061" y="6727"/>
                                      </a:cubicBezTo>
                                      <a:cubicBezTo>
                                        <a:pt x="14123" y="6727"/>
                                        <a:pt x="13346" y="7504"/>
                                        <a:pt x="13346" y="8442"/>
                                      </a:cubicBezTo>
                                      <a:cubicBezTo>
                                        <a:pt x="13346" y="9380"/>
                                        <a:pt x="14123" y="10157"/>
                                        <a:pt x="15061" y="10157"/>
                                      </a:cubicBezTo>
                                      <a:close/>
                                      <a:moveTo>
                                        <a:pt x="10800" y="0"/>
                                      </a:moveTo>
                                      <a:cubicBezTo>
                                        <a:pt x="4851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51" y="21600"/>
                                        <a:pt x="10800" y="21600"/>
                                      </a:cubicBezTo>
                                      <a:cubicBezTo>
                                        <a:pt x="16749" y="21600"/>
                                        <a:pt x="21600" y="16749"/>
                                        <a:pt x="21600" y="10800"/>
                                      </a:cubicBezTo>
                                      <a:cubicBezTo>
                                        <a:pt x="21600" y="4851"/>
                                        <a:pt x="16776" y="0"/>
                                        <a:pt x="10800" y="0"/>
                                      </a:cubicBezTo>
                                      <a:close/>
                                      <a:moveTo>
                                        <a:pt x="10800" y="20555"/>
                                      </a:moveTo>
                                      <a:cubicBezTo>
                                        <a:pt x="5440" y="20555"/>
                                        <a:pt x="1072" y="16187"/>
                                        <a:pt x="1072" y="10827"/>
                                      </a:cubicBezTo>
                                      <a:cubicBezTo>
                                        <a:pt x="1072" y="5467"/>
                                        <a:pt x="5440" y="1099"/>
                                        <a:pt x="10800" y="1099"/>
                                      </a:cubicBezTo>
                                      <a:cubicBezTo>
                                        <a:pt x="16160" y="1099"/>
                                        <a:pt x="20528" y="5467"/>
                                        <a:pt x="20528" y="10827"/>
                                      </a:cubicBezTo>
                                      <a:cubicBezTo>
                                        <a:pt x="20528" y="16187"/>
                                        <a:pt x="16187" y="20555"/>
                                        <a:pt x="10800" y="20555"/>
                                      </a:cubicBezTo>
                                      <a:close/>
                                      <a:moveTo>
                                        <a:pt x="16776" y="12515"/>
                                      </a:moveTo>
                                      <a:cubicBezTo>
                                        <a:pt x="16481" y="12515"/>
                                        <a:pt x="16240" y="12756"/>
                                        <a:pt x="16240" y="13051"/>
                                      </a:cubicBezTo>
                                      <a:cubicBezTo>
                                        <a:pt x="16240" y="14766"/>
                                        <a:pt x="14847" y="16187"/>
                                        <a:pt x="13105" y="16187"/>
                                      </a:cubicBezTo>
                                      <a:cubicBezTo>
                                        <a:pt x="12810" y="16187"/>
                                        <a:pt x="12569" y="16428"/>
                                        <a:pt x="12569" y="16723"/>
                                      </a:cubicBezTo>
                                      <a:cubicBezTo>
                                        <a:pt x="12569" y="17017"/>
                                        <a:pt x="12810" y="17259"/>
                                        <a:pt x="13105" y="17259"/>
                                      </a:cubicBezTo>
                                      <a:cubicBezTo>
                                        <a:pt x="15409" y="17259"/>
                                        <a:pt x="17312" y="15383"/>
                                        <a:pt x="17312" y="13051"/>
                                      </a:cubicBezTo>
                                      <a:cubicBezTo>
                                        <a:pt x="17312" y="12756"/>
                                        <a:pt x="17071" y="12515"/>
                                        <a:pt x="16776" y="125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984206726" name="Form"/>
                              <wps:cNvSpPr/>
                              <wps:spPr>
                                <a:xfrm>
                                  <a:off x="2438400" y="0"/>
                                  <a:ext cx="1023627" cy="1023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573" h="21600" extrusionOk="0">
                                      <a:moveTo>
                                        <a:pt x="10787" y="0"/>
                                      </a:moveTo>
                                      <a:cubicBezTo>
                                        <a:pt x="4845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45" y="21600"/>
                                        <a:pt x="10787" y="21600"/>
                                      </a:cubicBezTo>
                                      <a:cubicBezTo>
                                        <a:pt x="16729" y="21600"/>
                                        <a:pt x="21573" y="16749"/>
                                        <a:pt x="21573" y="10800"/>
                                      </a:cubicBezTo>
                                      <a:cubicBezTo>
                                        <a:pt x="21600" y="4851"/>
                                        <a:pt x="16755" y="0"/>
                                        <a:pt x="10787" y="0"/>
                                      </a:cubicBezTo>
                                      <a:close/>
                                      <a:moveTo>
                                        <a:pt x="10787" y="20555"/>
                                      </a:moveTo>
                                      <a:cubicBezTo>
                                        <a:pt x="5433" y="20555"/>
                                        <a:pt x="1071" y="16187"/>
                                        <a:pt x="1071" y="10827"/>
                                      </a:cubicBezTo>
                                      <a:cubicBezTo>
                                        <a:pt x="1071" y="5467"/>
                                        <a:pt x="5433" y="1099"/>
                                        <a:pt x="10787" y="1099"/>
                                      </a:cubicBezTo>
                                      <a:cubicBezTo>
                                        <a:pt x="16140" y="1099"/>
                                        <a:pt x="20503" y="5467"/>
                                        <a:pt x="20503" y="10827"/>
                                      </a:cubicBezTo>
                                      <a:cubicBezTo>
                                        <a:pt x="20529" y="16187"/>
                                        <a:pt x="16167" y="20555"/>
                                        <a:pt x="10787" y="20555"/>
                                      </a:cubicBezTo>
                                      <a:close/>
                                      <a:moveTo>
                                        <a:pt x="15444" y="13212"/>
                                      </a:moveTo>
                                      <a:cubicBezTo>
                                        <a:pt x="12874" y="15785"/>
                                        <a:pt x="8726" y="15785"/>
                                        <a:pt x="6156" y="13212"/>
                                      </a:cubicBezTo>
                                      <a:cubicBezTo>
                                        <a:pt x="5942" y="12998"/>
                                        <a:pt x="5621" y="12998"/>
                                        <a:pt x="5407" y="13212"/>
                                      </a:cubicBezTo>
                                      <a:cubicBezTo>
                                        <a:pt x="5193" y="13426"/>
                                        <a:pt x="5193" y="13748"/>
                                        <a:pt x="5407" y="13962"/>
                                      </a:cubicBezTo>
                                      <a:cubicBezTo>
                                        <a:pt x="6852" y="15409"/>
                                        <a:pt x="8779" y="16213"/>
                                        <a:pt x="10813" y="16213"/>
                                      </a:cubicBezTo>
                                      <a:cubicBezTo>
                                        <a:pt x="12848" y="16213"/>
                                        <a:pt x="14775" y="15409"/>
                                        <a:pt x="16220" y="13962"/>
                                      </a:cubicBezTo>
                                      <a:cubicBezTo>
                                        <a:pt x="16434" y="13748"/>
                                        <a:pt x="16434" y="13426"/>
                                        <a:pt x="16220" y="13212"/>
                                      </a:cubicBezTo>
                                      <a:cubicBezTo>
                                        <a:pt x="15979" y="12998"/>
                                        <a:pt x="15658" y="12998"/>
                                        <a:pt x="15444" y="13212"/>
                                      </a:cubicBezTo>
                                      <a:close/>
                                      <a:moveTo>
                                        <a:pt x="15042" y="6727"/>
                                      </a:moveTo>
                                      <a:cubicBezTo>
                                        <a:pt x="14106" y="6727"/>
                                        <a:pt x="13329" y="7504"/>
                                        <a:pt x="13329" y="8442"/>
                                      </a:cubicBezTo>
                                      <a:cubicBezTo>
                                        <a:pt x="13329" y="9380"/>
                                        <a:pt x="14106" y="10157"/>
                                        <a:pt x="15042" y="10157"/>
                                      </a:cubicBezTo>
                                      <a:cubicBezTo>
                                        <a:pt x="15979" y="10157"/>
                                        <a:pt x="16755" y="9380"/>
                                        <a:pt x="16755" y="8442"/>
                                      </a:cubicBezTo>
                                      <a:cubicBezTo>
                                        <a:pt x="16755" y="7504"/>
                                        <a:pt x="15979" y="6727"/>
                                        <a:pt x="15042" y="6727"/>
                                      </a:cubicBezTo>
                                      <a:close/>
                                      <a:moveTo>
                                        <a:pt x="6558" y="10157"/>
                                      </a:moveTo>
                                      <a:cubicBezTo>
                                        <a:pt x="7494" y="10157"/>
                                        <a:pt x="8271" y="9380"/>
                                        <a:pt x="8271" y="8442"/>
                                      </a:cubicBezTo>
                                      <a:cubicBezTo>
                                        <a:pt x="8271" y="7504"/>
                                        <a:pt x="7494" y="6727"/>
                                        <a:pt x="6558" y="6727"/>
                                      </a:cubicBezTo>
                                      <a:cubicBezTo>
                                        <a:pt x="5621" y="6727"/>
                                        <a:pt x="4845" y="7504"/>
                                        <a:pt x="4845" y="8442"/>
                                      </a:cubicBezTo>
                                      <a:cubicBezTo>
                                        <a:pt x="4845" y="9380"/>
                                        <a:pt x="5594" y="10157"/>
                                        <a:pt x="6558" y="101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CE903" id="Gruppe 5" o:spid="_x0000_s1026" alt="Symbole für Stimmungsoptionen (traurig, OK und glücklich)" style="width:103.8pt;height:30.7pt;mso-position-horizontal-relative:char;mso-position-vertical-relative:line" coordsize="34620,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">
                      <v:shape id="Form" o:spid="_x0000_s1027" style="position:absolute;width:10236;height:102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" path="m6539,10157v938,,1715,-777,1715,-1715c8254,7504,7477,6727,6539,6727v-938,,-1715,777,-1715,1715c4824,9380,5601,10157,6539,10157xm10800,13051v-2037,,-3966,804,-5413,2251c5172,15517,5172,15838,5387,16053v214,214,536,214,750,c8710,13480,12864,13480,15436,16053v107,107,241,160,375,160c15945,16213,16079,16160,16187,16053v214,-215,214,-536,,-751c14766,13828,12837,13051,10800,13051xm10800,c4851,,,4851,,10800v,5949,4851,10800,10800,10800c16749,21600,21600,16749,21600,10800,21600,4851,16749,,10800,xm10800,20555v-5360,,-9728,-4368,-9728,-9728c1072,5467,5440,1072,10800,1072v5360,,9728,4368,9728,9728c20528,16187,16160,20555,10800,20555xm15061,6727v-938,,-1715,777,-1715,1715c13346,9380,14123,10157,15061,10157v938,,1715,-777,1715,-1715c16776,7504,15999,6727,15061,6727xe" fillcolor="#c54f42 [3207]" stroked="f" strokeweight="1pt">
                        <v:stroke miterlimit="4" joinstyle="miter"/>
                        <v:path arrowok="t" o:extrusionok="f" o:connecttype="custom" o:connectlocs="511811,511811;511811,511811;511811,511811;511811,511811" o:connectangles="0,90,180,270"/>
                      </v:shape>
                      <v:shape id="Form" o:spid="_x0000_s1028" style="position:absolute;left:12192;width:10236;height:102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" path="m6539,6727v-938,,-1715,777,-1715,1715c4824,9380,5601,10157,6539,10157v938,,1715,-777,1715,-1715c8254,7504,7504,6727,6539,6727xm15061,10157v938,,1715,-777,1715,-1715c16776,7504,15999,6727,15061,6727v-938,,-1715,777,-1715,1715c13346,9380,14123,10157,15061,10157xm10800,c4851,,,4851,,10800v,5949,4851,10800,10800,10800c16749,21600,21600,16749,21600,10800,21600,4851,16776,,10800,xm10800,20555v-5360,,-9728,-4368,-9728,-9728c1072,5467,5440,1099,10800,1099v5360,,9728,4368,9728,9728c20528,16187,16187,20555,10800,20555xm16776,12515v-295,,-536,241,-536,536c16240,14766,14847,16187,13105,16187v-295,,-536,241,-536,536c12569,17017,12810,17259,13105,17259v2304,,4207,-1876,4207,-4208c17312,12756,17071,12515,16776,12515xe" fillcolor="#edaf2c [3209]" stroked="f" strokeweight="1pt">
                        <v:stroke miterlimit="4" joinstyle="miter"/>
                        <v:path arrowok="t" o:extrusionok="f" o:connecttype="custom" o:connectlocs="511811,511811;511811,511811;511811,511811;511811,511811" o:connectangles="0,90,180,270"/>
                      </v:shape>
                      <v:shape id="Form" o:spid="_x0000_s1029" style="position:absolute;left:24384;width:10236;height:10236;visibility:visible;mso-wrap-style:square;v-text-anchor:middle" coordsize="215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" path="m10787,c4845,,,4851,,10800v,5949,4845,10800,10787,10800c16729,21600,21573,16749,21573,10800,21600,4851,16755,,10787,xm10787,20555v-5354,,-9716,-4368,-9716,-9728c1071,5467,5433,1099,10787,1099v5353,,9716,4368,9716,9728c20529,16187,16167,20555,10787,20555xm15444,13212v-2570,2573,-6718,2573,-9288,c5942,12998,5621,12998,5407,13212v-214,214,-214,536,,750c6852,15409,8779,16213,10813,16213v2035,,3962,-804,5407,-2251c16434,13748,16434,13426,16220,13212v-241,-214,-562,-214,-776,xm15042,6727v-936,,-1713,777,-1713,1715c13329,9380,14106,10157,15042,10157v937,,1713,-777,1713,-1715c16755,7504,15979,6727,15042,6727xm6558,10157v936,,1713,-777,1713,-1715c8271,7504,7494,6727,6558,6727v-937,,-1713,777,-1713,1715c4845,9380,5594,10157,6558,10157xe" fillcolor="#3e8429 [3206]" stroked="f" strokeweight="1pt">
                        <v:stroke miterlimit="4" joinstyle="miter"/>
                        <v:path arrowok="t" o:extrusionok="f" o:connecttype="custom" o:connectlocs="511814,511811;511814,511811;511814,511811;511814,51181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  <w:p w14:paraId="0F39FC16" w14:textId="77777777" w:rsidR="0050245F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</w:p>
          <w:p w14:paraId="3E888E64" w14:textId="77777777" w:rsidR="0050245F" w:rsidRDefault="0050245F" w:rsidP="0050245F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war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gut:</w:t>
            </w:r>
          </w:p>
          <w:p w14:paraId="0FDE2033" w14:textId="77777777" w:rsidR="009A69E0" w:rsidRPr="009661C1" w:rsidRDefault="009A69E0" w:rsidP="009A69E0"/>
          <w:p w14:paraId="17CB673A" w14:textId="77777777" w:rsidR="0050245F" w:rsidRDefault="0050245F" w:rsidP="0050245F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war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doof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 xml:space="preserve">: </w:t>
            </w:r>
          </w:p>
          <w:p w14:paraId="6B740468" w14:textId="77777777" w:rsidR="009A69E0" w:rsidRPr="009661C1" w:rsidRDefault="009A69E0" w:rsidP="009A69E0"/>
          <w:p w14:paraId="7143C7D3" w14:textId="77777777" w:rsidR="0050245F" w:rsidRDefault="0050245F" w:rsidP="0050245F">
            <w:pPr>
              <w:pStyle w:val="Text1"/>
              <w:spacing w:line="480" w:lineRule="auto"/>
              <w:ind w:left="29"/>
              <w:jc w:val="left"/>
              <w:rPr>
                <w:rFonts w:ascii="Comic Sans MS" w:hAnsi="Comic Sans MS"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habe ich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Neues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gelernt</w:t>
            </w: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>:</w:t>
            </w:r>
          </w:p>
          <w:p w14:paraId="50FCEF66" w14:textId="77777777" w:rsidR="009A69E0" w:rsidRPr="009661C1" w:rsidRDefault="009A69E0" w:rsidP="009A69E0"/>
          <w:p w14:paraId="5055ECDA" w14:textId="77777777" w:rsidR="0050245F" w:rsidRPr="0050245F" w:rsidRDefault="0050245F" w:rsidP="0050245F">
            <w:pPr>
              <w:pStyle w:val="KeinLeerraum"/>
              <w:rPr>
                <w:rFonts w:ascii="Comic Sans MS" w:hAnsi="Comic Sans MS"/>
                <w:color w:val="978AC2"/>
                <w:sz w:val="22"/>
                <w:szCs w:val="20"/>
              </w:rPr>
            </w:pPr>
            <w:r w:rsidRPr="009661C1">
              <w:rPr>
                <w:rFonts w:ascii="Comic Sans MS" w:hAnsi="Comic Sans MS"/>
                <w:color w:val="978AC2"/>
                <w:sz w:val="22"/>
                <w:szCs w:val="20"/>
              </w:rPr>
              <w:t xml:space="preserve">Das soll </w:t>
            </w:r>
            <w:r w:rsidRPr="009661C1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 xml:space="preserve">beim nächsten 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t>Treffen</w:t>
            </w:r>
            <w:r w:rsidRPr="0050245F">
              <w:rPr>
                <w:rFonts w:ascii="Comic Sans MS" w:hAnsi="Comic Sans MS"/>
                <w:b/>
                <w:bCs/>
                <w:color w:val="978AC2"/>
                <w:sz w:val="22"/>
                <w:szCs w:val="20"/>
              </w:rPr>
              <w:br/>
              <w:t xml:space="preserve">anders </w:t>
            </w:r>
            <w:r w:rsidRPr="0050245F">
              <w:rPr>
                <w:rFonts w:ascii="Comic Sans MS" w:hAnsi="Comic Sans MS"/>
                <w:color w:val="978AC2"/>
                <w:sz w:val="22"/>
                <w:szCs w:val="20"/>
              </w:rPr>
              <w:t>werden:</w:t>
            </w:r>
          </w:p>
          <w:p w14:paraId="7C41D6E0" w14:textId="77777777" w:rsidR="0050245F" w:rsidRDefault="0050245F" w:rsidP="0050245F">
            <w:pPr>
              <w:pStyle w:val="KeinLeerraum"/>
              <w:rPr>
                <w:rFonts w:ascii="Comic Sans MS" w:hAnsi="Comic Sans MS"/>
                <w:color w:val="147ABD" w:themeColor="accent1"/>
              </w:rPr>
            </w:pPr>
          </w:p>
          <w:p w14:paraId="425ACE80" w14:textId="04DD4E75" w:rsidR="007A6EE0" w:rsidRPr="009661C1" w:rsidRDefault="0050245F" w:rsidP="0050245F">
            <w:pPr>
              <w:pStyle w:val="KeinLeerraum"/>
              <w:jc w:val="center"/>
              <w:rPr>
                <w:rFonts w:ascii="Comic Sans MS" w:hAnsi="Comic Sans MS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</w:tr>
    </w:tbl>
    <w:p w14:paraId="739AF5C7" w14:textId="77777777" w:rsidR="00367635" w:rsidRPr="009661C1" w:rsidRDefault="00367635" w:rsidP="003E60A1">
      <w:pPr>
        <w:rPr>
          <w:rFonts w:ascii="Comic Sans MS" w:hAnsi="Comic Sans MS" w:cs="Tahoma"/>
          <w:b/>
          <w:sz w:val="24"/>
          <w:szCs w:val="24"/>
        </w:rPr>
      </w:pPr>
    </w:p>
    <w:tbl>
      <w:tblPr>
        <w:tblStyle w:val="Tabellenraster"/>
        <w:tblW w:w="5033" w:type="pct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86"/>
        <w:gridCol w:w="284"/>
        <w:gridCol w:w="4991"/>
      </w:tblGrid>
      <w:tr w:rsidR="00270788" w:rsidRPr="009661C1" w14:paraId="16CA776A" w14:textId="77777777" w:rsidTr="00FE1A07">
        <w:trPr>
          <w:trHeight w:val="1134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  <w:vAlign w:val="center"/>
          </w:tcPr>
          <w:p w14:paraId="26828A62" w14:textId="6AECC4C1" w:rsidR="00270788" w:rsidRPr="0050245F" w:rsidRDefault="0050245F" w:rsidP="0050245F">
            <w:pPr>
              <w:pStyle w:val="berschrift4"/>
              <w:jc w:val="center"/>
              <w:rPr>
                <w:rFonts w:ascii="Comic Sans MS" w:hAnsi="Comic Sans MS"/>
                <w:color w:val="7BAEA1"/>
              </w:rPr>
            </w:pPr>
            <w:r w:rsidRPr="0050245F">
              <w:rPr>
                <w:rFonts w:ascii="Comic Sans MS" w:hAnsi="Comic Sans MS"/>
                <w:color w:val="978AC2"/>
                <w:sz w:val="28"/>
                <w:szCs w:val="22"/>
              </w:rPr>
              <w:lastRenderedPageBreak/>
              <w:t xml:space="preserve">Deine Meinung </w:t>
            </w:r>
            <w:r w:rsidRPr="0050245F">
              <w:rPr>
                <w:rFonts w:ascii="Comic Sans MS" w:hAnsi="Comic Sans MS"/>
                <w:color w:val="978AC2"/>
                <w:sz w:val="28"/>
                <w:szCs w:val="22"/>
              </w:rPr>
              <w:br/>
              <w:t>zum Kinder-Zukunfts-Rat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7903A299" w14:textId="77777777" w:rsidR="00270788" w:rsidRPr="009661C1" w:rsidRDefault="00270788" w:rsidP="008A6C52">
            <w:pPr>
              <w:pStyle w:val="berschrift4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  <w:vAlign w:val="center"/>
          </w:tcPr>
          <w:p w14:paraId="2625E4E2" w14:textId="3EEECCCF" w:rsidR="00270788" w:rsidRPr="009661C1" w:rsidRDefault="00FE1A07" w:rsidP="00FE1A07">
            <w:pPr>
              <w:pStyle w:val="berschrift4"/>
              <w:jc w:val="center"/>
              <w:rPr>
                <w:rFonts w:ascii="Comic Sans MS" w:hAnsi="Comic Sans MS"/>
              </w:rPr>
            </w:pPr>
            <w:r w:rsidRPr="0050245F">
              <w:rPr>
                <w:rFonts w:ascii="Comic Sans MS" w:hAnsi="Comic Sans MS"/>
                <w:color w:val="978AC2"/>
                <w:sz w:val="28"/>
                <w:szCs w:val="22"/>
              </w:rPr>
              <w:t xml:space="preserve">Deine Meinung </w:t>
            </w:r>
            <w:r w:rsidRPr="0050245F">
              <w:rPr>
                <w:rFonts w:ascii="Comic Sans MS" w:hAnsi="Comic Sans MS"/>
                <w:color w:val="978AC2"/>
                <w:sz w:val="28"/>
                <w:szCs w:val="22"/>
              </w:rPr>
              <w:br/>
              <w:t>zum Kinder-Zukunfts-Rat</w:t>
            </w:r>
          </w:p>
        </w:tc>
      </w:tr>
      <w:tr w:rsidR="00270788" w:rsidRPr="009661C1" w14:paraId="046FC0E6" w14:textId="77777777" w:rsidTr="00FE1A07">
        <w:trPr>
          <w:trHeight w:val="5669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7053D1A8" w14:textId="33B08E88" w:rsidR="00270788" w:rsidRPr="00FE1A07" w:rsidRDefault="0050245F" w:rsidP="008A6C52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  <w:t>Wie fandest du das heutige Treffen?</w:t>
            </w:r>
          </w:p>
          <w:p w14:paraId="5A9F040E" w14:textId="77777777" w:rsidR="00270788" w:rsidRPr="0050245F" w:rsidRDefault="00270788" w:rsidP="00270788">
            <w:pPr>
              <w:rPr>
                <w:rFonts w:ascii="Comic Sans MS" w:hAnsi="Comic Sans MS"/>
                <w:noProof/>
                <w:color w:val="7BAEA1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9"/>
              <w:gridCol w:w="4064"/>
            </w:tblGrid>
            <w:tr w:rsidR="0050245F" w:rsidRPr="0050245F" w14:paraId="75454CA4" w14:textId="77777777" w:rsidTr="0050245F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216B67D4" w14:textId="77777777" w:rsidR="00270788" w:rsidRPr="0050245F" w:rsidRDefault="00270788" w:rsidP="00054B19">
                  <w:pPr>
                    <w:jc w:val="center"/>
                    <w:rPr>
                      <w:rFonts w:ascii="Comic Sans MS" w:hAnsi="Comic Sans MS"/>
                      <w:b/>
                      <w:color w:val="7BAEA1"/>
                      <w:sz w:val="36"/>
                      <w:szCs w:val="36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4841A025" wp14:editId="694CC103">
                            <wp:extent cx="268690" cy="266700"/>
                            <wp:effectExtent l="0" t="0" r="0" b="0"/>
                            <wp:docPr id="234" name="Form" descr="Daumen hoch-Symbo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869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514" h="21483" extrusionOk="0">
                                          <a:moveTo>
                                            <a:pt x="20054" y="8660"/>
                                          </a:moveTo>
                                          <a:cubicBezTo>
                                            <a:pt x="19554" y="8637"/>
                                            <a:pt x="15711" y="8683"/>
                                            <a:pt x="14006" y="8614"/>
                                          </a:cubicBezTo>
                                          <a:cubicBezTo>
                                            <a:pt x="13642" y="8614"/>
                                            <a:pt x="13392" y="8272"/>
                                            <a:pt x="13483" y="7883"/>
                                          </a:cubicBezTo>
                                          <a:cubicBezTo>
                                            <a:pt x="13574" y="7014"/>
                                            <a:pt x="13960" y="4249"/>
                                            <a:pt x="13960" y="3746"/>
                                          </a:cubicBezTo>
                                          <a:cubicBezTo>
                                            <a:pt x="13960" y="3174"/>
                                            <a:pt x="13869" y="2580"/>
                                            <a:pt x="13779" y="2009"/>
                                          </a:cubicBezTo>
                                          <a:cubicBezTo>
                                            <a:pt x="13688" y="1460"/>
                                            <a:pt x="13460" y="912"/>
                                            <a:pt x="13074" y="500"/>
                                          </a:cubicBezTo>
                                          <a:cubicBezTo>
                                            <a:pt x="12642" y="43"/>
                                            <a:pt x="12119" y="-117"/>
                                            <a:pt x="11528" y="89"/>
                                          </a:cubicBezTo>
                                          <a:cubicBezTo>
                                            <a:pt x="10936" y="272"/>
                                            <a:pt x="10550" y="683"/>
                                            <a:pt x="10527" y="1323"/>
                                          </a:cubicBezTo>
                                          <a:cubicBezTo>
                                            <a:pt x="10482" y="2214"/>
                                            <a:pt x="8549" y="7494"/>
                                            <a:pt x="7685" y="9072"/>
                                          </a:cubicBezTo>
                                          <a:cubicBezTo>
                                            <a:pt x="7480" y="9437"/>
                                            <a:pt x="7253" y="9552"/>
                                            <a:pt x="6798" y="9643"/>
                                          </a:cubicBezTo>
                                          <a:cubicBezTo>
                                            <a:pt x="6389" y="9689"/>
                                            <a:pt x="5593" y="9757"/>
                                            <a:pt x="5161" y="9803"/>
                                          </a:cubicBezTo>
                                          <a:lnTo>
                                            <a:pt x="5161" y="18900"/>
                                          </a:lnTo>
                                          <a:cubicBezTo>
                                            <a:pt x="5684" y="18900"/>
                                            <a:pt x="8526" y="20523"/>
                                            <a:pt x="9549" y="21117"/>
                                          </a:cubicBezTo>
                                          <a:cubicBezTo>
                                            <a:pt x="9640" y="21163"/>
                                            <a:pt x="9754" y="21209"/>
                                            <a:pt x="9868" y="21209"/>
                                          </a:cubicBezTo>
                                          <a:cubicBezTo>
                                            <a:pt x="12369" y="21209"/>
                                            <a:pt x="14506" y="21209"/>
                                            <a:pt x="17007" y="21209"/>
                                          </a:cubicBezTo>
                                          <a:cubicBezTo>
                                            <a:pt x="17371" y="21209"/>
                                            <a:pt x="18553" y="21049"/>
                                            <a:pt x="18872" y="19769"/>
                                          </a:cubicBezTo>
                                          <a:cubicBezTo>
                                            <a:pt x="19190" y="18489"/>
                                            <a:pt x="17939" y="18077"/>
                                            <a:pt x="17939" y="18077"/>
                                          </a:cubicBezTo>
                                          <a:cubicBezTo>
                                            <a:pt x="17939" y="18077"/>
                                            <a:pt x="19485" y="18260"/>
                                            <a:pt x="19736" y="16843"/>
                                          </a:cubicBezTo>
                                          <a:cubicBezTo>
                                            <a:pt x="19986" y="15494"/>
                                            <a:pt x="18803" y="15106"/>
                                            <a:pt x="18758" y="15083"/>
                                          </a:cubicBezTo>
                                          <a:cubicBezTo>
                                            <a:pt x="19235" y="15014"/>
                                            <a:pt x="20327" y="14763"/>
                                            <a:pt x="20554" y="13780"/>
                                          </a:cubicBezTo>
                                          <a:cubicBezTo>
                                            <a:pt x="20782" y="12774"/>
                                            <a:pt x="20077" y="12112"/>
                                            <a:pt x="19690" y="11860"/>
                                          </a:cubicBezTo>
                                          <a:cubicBezTo>
                                            <a:pt x="20281" y="11837"/>
                                            <a:pt x="21395" y="11494"/>
                                            <a:pt x="21509" y="10352"/>
                                          </a:cubicBezTo>
                                          <a:cubicBezTo>
                                            <a:pt x="21600" y="8774"/>
                                            <a:pt x="20372" y="8660"/>
                                            <a:pt x="20054" y="8660"/>
                                          </a:cubicBezTo>
                                          <a:close/>
                                          <a:moveTo>
                                            <a:pt x="2092" y="7792"/>
                                          </a:moveTo>
                                          <a:cubicBezTo>
                                            <a:pt x="932" y="7792"/>
                                            <a:pt x="0" y="8729"/>
                                            <a:pt x="0" y="9894"/>
                                          </a:cubicBezTo>
                                          <a:lnTo>
                                            <a:pt x="0" y="19380"/>
                                          </a:lnTo>
                                          <a:cubicBezTo>
                                            <a:pt x="0" y="20546"/>
                                            <a:pt x="932" y="21483"/>
                                            <a:pt x="2092" y="21483"/>
                                          </a:cubicBezTo>
                                          <a:cubicBezTo>
                                            <a:pt x="3251" y="21483"/>
                                            <a:pt x="4184" y="20546"/>
                                            <a:pt x="4184" y="19380"/>
                                          </a:cubicBezTo>
                                          <a:lnTo>
                                            <a:pt x="4184" y="9894"/>
                                          </a:lnTo>
                                          <a:cubicBezTo>
                                            <a:pt x="4184" y="8729"/>
                                            <a:pt x="3251" y="7792"/>
                                            <a:pt x="2092" y="7792"/>
                                          </a:cubicBezTo>
                                          <a:close/>
                                          <a:moveTo>
                                            <a:pt x="2092" y="20294"/>
                                          </a:moveTo>
                                          <a:cubicBezTo>
                                            <a:pt x="1569" y="20294"/>
                                            <a:pt x="1160" y="19883"/>
                                            <a:pt x="1160" y="19357"/>
                                          </a:cubicBezTo>
                                          <a:cubicBezTo>
                                            <a:pt x="1160" y="18832"/>
                                            <a:pt x="1569" y="18420"/>
                                            <a:pt x="2092" y="18420"/>
                                          </a:cubicBezTo>
                                          <a:cubicBezTo>
                                            <a:pt x="2615" y="18420"/>
                                            <a:pt x="3024" y="18832"/>
                                            <a:pt x="3024" y="19357"/>
                                          </a:cubicBezTo>
                                          <a:cubicBezTo>
                                            <a:pt x="3024" y="19883"/>
                                            <a:pt x="2615" y="20294"/>
                                            <a:pt x="2092" y="2029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7BAEA1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47396D3" id="Form" o:spid="_x0000_s1026" alt="Daumen hoch-Symbol" style="width:21.1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14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" path="m20054,8660v-500,-23,-4343,23,-6048,-46c13642,8614,13392,8272,13483,7883v91,-869,477,-3634,477,-4137c13960,3174,13869,2580,13779,2009,13688,1460,13460,912,13074,500,12642,43,12119,-117,11528,89v-592,183,-978,594,-1001,1234c10482,2214,8549,7494,7685,9072v-205,365,-432,480,-887,571c6389,9689,5593,9757,5161,9803r,9097c5684,18900,8526,20523,9549,21117v91,46,205,92,319,92c12369,21209,14506,21209,17007,21209v364,,1546,-160,1865,-1440c19190,18489,17939,18077,17939,18077v,,1546,183,1797,-1234c19986,15494,18803,15106,18758,15083v477,-69,1569,-320,1796,-1303c20782,12774,20077,12112,19690,11860v591,-23,1705,-366,1819,-1508c21600,8774,20372,8660,20054,8660xm2092,7792c932,7792,,8729,,9894r,9486c,20546,932,21483,2092,21483v1159,,2092,-937,2092,-2103l4184,9894c4184,8729,3251,7792,2092,7792xm2092,20294v-523,,-932,-411,-932,-937c1160,18832,1569,18420,2092,18420v523,,932,412,932,937c3024,19883,2615,20294,2092,20294xe" fillcolor="#7baea1" stroked="f" strokeweight="1pt">
                            <v:stroke miterlimit="4" joinstyle="miter"/>
                            <v:path arrowok="t" o:extrusionok="f" o:connecttype="custom" o:connectlocs="134345,133350;134345,133350;134345,133350;134345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023F4692" w14:textId="77777777" w:rsidR="00270788" w:rsidRDefault="00270788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4F153BD5" w14:textId="77777777" w:rsidR="00FE1A07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543D5E1D" w14:textId="77777777" w:rsidR="00FE1A07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307AE238" w14:textId="77777777" w:rsidR="00FE1A07" w:rsidRPr="0050245F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50245F" w:rsidRPr="0050245F" w14:paraId="34416D5E" w14:textId="77777777" w:rsidTr="0050245F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7E9A28A9" w14:textId="77777777" w:rsidR="00270788" w:rsidRPr="0050245F" w:rsidRDefault="00270788" w:rsidP="00054B19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3CC3B1CD" wp14:editId="6A10CC93">
                            <wp:extent cx="266700" cy="266700"/>
                            <wp:effectExtent l="0" t="0" r="0" b="0"/>
                            <wp:docPr id="235" name="Form" descr="Symbol „Herz in einem Kreis“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extrusionOk="0">
                                          <a:moveTo>
                                            <a:pt x="10788" y="0"/>
                                          </a:moveTo>
                                          <a:cubicBezTo>
                                            <a:pt x="4833" y="0"/>
                                            <a:pt x="0" y="4839"/>
                                            <a:pt x="0" y="10800"/>
                                          </a:cubicBezTo>
                                          <a:cubicBezTo>
                                            <a:pt x="0" y="16761"/>
                                            <a:pt x="4833" y="21600"/>
                                            <a:pt x="10788" y="21600"/>
                                          </a:cubicBezTo>
                                          <a:cubicBezTo>
                                            <a:pt x="16742" y="21600"/>
                                            <a:pt x="21600" y="16761"/>
                                            <a:pt x="21600" y="10800"/>
                                          </a:cubicBezTo>
                                          <a:cubicBezTo>
                                            <a:pt x="21600" y="4839"/>
                                            <a:pt x="16742" y="0"/>
                                            <a:pt x="10788" y="0"/>
                                          </a:cubicBezTo>
                                          <a:close/>
                                          <a:moveTo>
                                            <a:pt x="15571" y="11648"/>
                                          </a:moveTo>
                                          <a:lnTo>
                                            <a:pt x="11136" y="16088"/>
                                          </a:lnTo>
                                          <a:cubicBezTo>
                                            <a:pt x="10937" y="16287"/>
                                            <a:pt x="10613" y="16287"/>
                                            <a:pt x="10414" y="16088"/>
                                          </a:cubicBezTo>
                                          <a:lnTo>
                                            <a:pt x="6029" y="11698"/>
                                          </a:lnTo>
                                          <a:cubicBezTo>
                                            <a:pt x="4858" y="10526"/>
                                            <a:pt x="4783" y="8605"/>
                                            <a:pt x="5929" y="7408"/>
                                          </a:cubicBezTo>
                                          <a:cubicBezTo>
                                            <a:pt x="6527" y="6759"/>
                                            <a:pt x="7325" y="6485"/>
                                            <a:pt x="8147" y="6485"/>
                                          </a:cubicBezTo>
                                          <a:cubicBezTo>
                                            <a:pt x="8919" y="6485"/>
                                            <a:pt x="9691" y="6784"/>
                                            <a:pt x="10289" y="7383"/>
                                          </a:cubicBezTo>
                                          <a:lnTo>
                                            <a:pt x="10788" y="7882"/>
                                          </a:lnTo>
                                          <a:lnTo>
                                            <a:pt x="11286" y="7383"/>
                                          </a:lnTo>
                                          <a:cubicBezTo>
                                            <a:pt x="11884" y="6784"/>
                                            <a:pt x="12656" y="6485"/>
                                            <a:pt x="13428" y="6485"/>
                                          </a:cubicBezTo>
                                          <a:cubicBezTo>
                                            <a:pt x="14201" y="6485"/>
                                            <a:pt x="14973" y="6784"/>
                                            <a:pt x="15571" y="7383"/>
                                          </a:cubicBezTo>
                                          <a:cubicBezTo>
                                            <a:pt x="16742" y="8555"/>
                                            <a:pt x="16742" y="10476"/>
                                            <a:pt x="15571" y="1164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3A5D5"/>
                                    </a:solidFill>
                                    <a:ln w="12700">
                                      <a:noFill/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F9AC76C" id="Form" o:spid="_x0000_s1026" alt="Symbol „Herz in einem Kreis“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" path="m10788,c4833,,,4839,,10800v,5961,4833,10800,10788,10800c16742,21600,21600,16761,21600,10800,21600,4839,16742,,10788,xm15571,11648r-4435,4440c10937,16287,10613,16287,10414,16088l6029,11698c4858,10526,4783,8605,5929,7408v598,-649,1396,-923,2218,-923c8919,6485,9691,6784,10289,7383r499,499l11286,7383v598,-599,1370,-898,2142,-898c14201,6485,14973,6784,15571,7383v1171,1172,1171,3093,,4265xe" fillcolor="#43a5d5" stroked="f" strokeweight="1pt">
                            <v:stroke miterlimit="4" joinstyle="miter"/>
                            <v:path arrowok="t" o:extrusionok="f" o:connecttype="custom" o:connectlocs="133350,133350;133350,133350;133350,133350;133350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11A8F491" w14:textId="77777777" w:rsidR="00270788" w:rsidRDefault="00270788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3C6E88E7" w14:textId="77777777" w:rsidR="00FE1A07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0E2011AF" w14:textId="77777777" w:rsidR="00FE1A07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5BBCB5D1" w14:textId="77777777" w:rsidR="00FE1A07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B16C99C" w14:textId="77777777" w:rsidR="00FE1A07" w:rsidRPr="0050245F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50245F" w:rsidRPr="0050245F" w14:paraId="22C0F725" w14:textId="77777777" w:rsidTr="0050245F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4D0D8730" w14:textId="77777777" w:rsidR="00270788" w:rsidRPr="0050245F" w:rsidRDefault="00270788" w:rsidP="00054B19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2D429063" wp14:editId="037016AD">
                            <wp:extent cx="268690" cy="266700"/>
                            <wp:effectExtent l="0" t="0" r="0" b="0"/>
                            <wp:docPr id="236" name="Form" descr="Daumen nach unten-Symbo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26869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514" h="21483" extrusionOk="0">
                                          <a:moveTo>
                                            <a:pt x="20054" y="8660"/>
                                          </a:moveTo>
                                          <a:cubicBezTo>
                                            <a:pt x="19554" y="8637"/>
                                            <a:pt x="15711" y="8683"/>
                                            <a:pt x="14006" y="8614"/>
                                          </a:cubicBezTo>
                                          <a:cubicBezTo>
                                            <a:pt x="13642" y="8614"/>
                                            <a:pt x="13392" y="8272"/>
                                            <a:pt x="13483" y="7883"/>
                                          </a:cubicBezTo>
                                          <a:cubicBezTo>
                                            <a:pt x="13574" y="7014"/>
                                            <a:pt x="13960" y="4249"/>
                                            <a:pt x="13960" y="3746"/>
                                          </a:cubicBezTo>
                                          <a:cubicBezTo>
                                            <a:pt x="13960" y="3174"/>
                                            <a:pt x="13869" y="2580"/>
                                            <a:pt x="13779" y="2009"/>
                                          </a:cubicBezTo>
                                          <a:cubicBezTo>
                                            <a:pt x="13688" y="1460"/>
                                            <a:pt x="13460" y="912"/>
                                            <a:pt x="13074" y="500"/>
                                          </a:cubicBezTo>
                                          <a:cubicBezTo>
                                            <a:pt x="12642" y="43"/>
                                            <a:pt x="12119" y="-117"/>
                                            <a:pt x="11528" y="89"/>
                                          </a:cubicBezTo>
                                          <a:cubicBezTo>
                                            <a:pt x="10936" y="272"/>
                                            <a:pt x="10550" y="683"/>
                                            <a:pt x="10527" y="1323"/>
                                          </a:cubicBezTo>
                                          <a:cubicBezTo>
                                            <a:pt x="10482" y="2214"/>
                                            <a:pt x="8549" y="7494"/>
                                            <a:pt x="7685" y="9072"/>
                                          </a:cubicBezTo>
                                          <a:cubicBezTo>
                                            <a:pt x="7480" y="9437"/>
                                            <a:pt x="7253" y="9552"/>
                                            <a:pt x="6798" y="9643"/>
                                          </a:cubicBezTo>
                                          <a:cubicBezTo>
                                            <a:pt x="6389" y="9689"/>
                                            <a:pt x="5593" y="9757"/>
                                            <a:pt x="5161" y="9803"/>
                                          </a:cubicBezTo>
                                          <a:lnTo>
                                            <a:pt x="5161" y="18900"/>
                                          </a:lnTo>
                                          <a:cubicBezTo>
                                            <a:pt x="5684" y="18900"/>
                                            <a:pt x="8526" y="20523"/>
                                            <a:pt x="9549" y="21117"/>
                                          </a:cubicBezTo>
                                          <a:cubicBezTo>
                                            <a:pt x="9640" y="21163"/>
                                            <a:pt x="9754" y="21209"/>
                                            <a:pt x="9868" y="21209"/>
                                          </a:cubicBezTo>
                                          <a:cubicBezTo>
                                            <a:pt x="12369" y="21209"/>
                                            <a:pt x="14506" y="21209"/>
                                            <a:pt x="17007" y="21209"/>
                                          </a:cubicBezTo>
                                          <a:cubicBezTo>
                                            <a:pt x="17371" y="21209"/>
                                            <a:pt x="18553" y="21049"/>
                                            <a:pt x="18872" y="19769"/>
                                          </a:cubicBezTo>
                                          <a:cubicBezTo>
                                            <a:pt x="19190" y="18489"/>
                                            <a:pt x="17939" y="18077"/>
                                            <a:pt x="17939" y="18077"/>
                                          </a:cubicBezTo>
                                          <a:cubicBezTo>
                                            <a:pt x="17939" y="18077"/>
                                            <a:pt x="19485" y="18260"/>
                                            <a:pt x="19736" y="16843"/>
                                          </a:cubicBezTo>
                                          <a:cubicBezTo>
                                            <a:pt x="19986" y="15494"/>
                                            <a:pt x="18803" y="15106"/>
                                            <a:pt x="18758" y="15083"/>
                                          </a:cubicBezTo>
                                          <a:cubicBezTo>
                                            <a:pt x="19235" y="15014"/>
                                            <a:pt x="20327" y="14763"/>
                                            <a:pt x="20554" y="13780"/>
                                          </a:cubicBezTo>
                                          <a:cubicBezTo>
                                            <a:pt x="20782" y="12774"/>
                                            <a:pt x="20077" y="12112"/>
                                            <a:pt x="19690" y="11860"/>
                                          </a:cubicBezTo>
                                          <a:cubicBezTo>
                                            <a:pt x="20281" y="11837"/>
                                            <a:pt x="21395" y="11494"/>
                                            <a:pt x="21509" y="10352"/>
                                          </a:cubicBezTo>
                                          <a:cubicBezTo>
                                            <a:pt x="21600" y="8774"/>
                                            <a:pt x="20372" y="8660"/>
                                            <a:pt x="20054" y="8660"/>
                                          </a:cubicBezTo>
                                          <a:close/>
                                          <a:moveTo>
                                            <a:pt x="2092" y="7792"/>
                                          </a:moveTo>
                                          <a:cubicBezTo>
                                            <a:pt x="932" y="7792"/>
                                            <a:pt x="0" y="8729"/>
                                            <a:pt x="0" y="9894"/>
                                          </a:cubicBezTo>
                                          <a:lnTo>
                                            <a:pt x="0" y="19380"/>
                                          </a:lnTo>
                                          <a:cubicBezTo>
                                            <a:pt x="0" y="20546"/>
                                            <a:pt x="932" y="21483"/>
                                            <a:pt x="2092" y="21483"/>
                                          </a:cubicBezTo>
                                          <a:cubicBezTo>
                                            <a:pt x="3251" y="21483"/>
                                            <a:pt x="4184" y="20546"/>
                                            <a:pt x="4184" y="19380"/>
                                          </a:cubicBezTo>
                                          <a:lnTo>
                                            <a:pt x="4184" y="9894"/>
                                          </a:lnTo>
                                          <a:cubicBezTo>
                                            <a:pt x="4184" y="8729"/>
                                            <a:pt x="3251" y="7792"/>
                                            <a:pt x="2092" y="7792"/>
                                          </a:cubicBezTo>
                                          <a:close/>
                                          <a:moveTo>
                                            <a:pt x="2092" y="20294"/>
                                          </a:moveTo>
                                          <a:cubicBezTo>
                                            <a:pt x="1569" y="20294"/>
                                            <a:pt x="1160" y="19883"/>
                                            <a:pt x="1160" y="19357"/>
                                          </a:cubicBezTo>
                                          <a:cubicBezTo>
                                            <a:pt x="1160" y="18832"/>
                                            <a:pt x="1569" y="18420"/>
                                            <a:pt x="2092" y="18420"/>
                                          </a:cubicBezTo>
                                          <a:cubicBezTo>
                                            <a:pt x="2615" y="18420"/>
                                            <a:pt x="3024" y="18832"/>
                                            <a:pt x="3024" y="19357"/>
                                          </a:cubicBezTo>
                                          <a:cubicBezTo>
                                            <a:pt x="3024" y="19883"/>
                                            <a:pt x="2615" y="20294"/>
                                            <a:pt x="2092" y="2029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8AC2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3473BBA" id="Form" o:spid="_x0000_s1026" alt="Daumen nach unten-Symbol" style="width:21.15pt;height:21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14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" path="m20054,8660v-500,-23,-4343,23,-6048,-46c13642,8614,13392,8272,13483,7883v91,-869,477,-3634,477,-4137c13960,3174,13869,2580,13779,2009,13688,1460,13460,912,13074,500,12642,43,12119,-117,11528,89v-592,183,-978,594,-1001,1234c10482,2214,8549,7494,7685,9072v-205,365,-432,480,-887,571c6389,9689,5593,9757,5161,9803r,9097c5684,18900,8526,20523,9549,21117v91,46,205,92,319,92c12369,21209,14506,21209,17007,21209v364,,1546,-160,1865,-1440c19190,18489,17939,18077,17939,18077v,,1546,183,1797,-1234c19986,15494,18803,15106,18758,15083v477,-69,1569,-320,1796,-1303c20782,12774,20077,12112,19690,11860v591,-23,1705,-366,1819,-1508c21600,8774,20372,8660,20054,8660xm2092,7792c932,7792,,8729,,9894r,9486c,20546,932,21483,2092,21483v1159,,2092,-937,2092,-2103l4184,9894c4184,8729,3251,7792,2092,7792xm2092,20294v-523,,-932,-411,-932,-937c1160,18832,1569,18420,2092,18420v523,,932,412,932,937c3024,19883,2615,20294,2092,20294xe" fillcolor="#978ac2" stroked="f" strokeweight="1pt">
                            <v:stroke miterlimit="4" joinstyle="miter"/>
                            <v:path arrowok="t" o:extrusionok="f" o:connecttype="custom" o:connectlocs="134345,133350;134345,133350;134345,133350;134345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6CD027F5" w14:textId="77777777" w:rsidR="00270788" w:rsidRDefault="00270788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78E6ECA" w14:textId="77777777" w:rsidR="00FE1A07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E6B97ED" w14:textId="77777777" w:rsidR="00FE1A07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0B026AC1" w14:textId="77777777" w:rsidR="00FE1A07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1B0826B0" w14:textId="77777777" w:rsidR="00FE1A07" w:rsidRPr="0050245F" w:rsidRDefault="00FE1A07" w:rsidP="0027078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</w:tbl>
          <w:p w14:paraId="413B9382" w14:textId="77777777" w:rsidR="00FE1A07" w:rsidRDefault="00FE1A07" w:rsidP="00FE1A07">
            <w:pPr>
              <w:rPr>
                <w:rFonts w:ascii="Comic Sans MS" w:hAnsi="Comic Sans MS"/>
                <w:i/>
                <w:iCs/>
                <w:color w:val="978AC2"/>
              </w:rPr>
            </w:pPr>
          </w:p>
          <w:p w14:paraId="206F443B" w14:textId="77777777" w:rsidR="00FE1A07" w:rsidRDefault="00FE1A07" w:rsidP="00FE1A07">
            <w:pPr>
              <w:jc w:val="center"/>
              <w:rPr>
                <w:rFonts w:ascii="Comic Sans MS" w:hAnsi="Comic Sans MS"/>
                <w:i/>
                <w:iCs/>
                <w:color w:val="978AC2"/>
              </w:rPr>
            </w:pPr>
          </w:p>
          <w:p w14:paraId="5FD60BAC" w14:textId="2596ACC8" w:rsidR="00FE1A07" w:rsidRPr="0050245F" w:rsidRDefault="00FE1A07" w:rsidP="00FE1A07">
            <w:pPr>
              <w:jc w:val="center"/>
              <w:rPr>
                <w:rFonts w:ascii="Comic Sans MS" w:hAnsi="Comic Sans MS"/>
                <w:color w:val="7BAEA1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318ABF65" w14:textId="77777777" w:rsidR="00270788" w:rsidRPr="009661C1" w:rsidRDefault="00270788" w:rsidP="0027078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30E07FF6" w14:textId="77777777" w:rsidR="00FE1A07" w:rsidRPr="00FE1A07" w:rsidRDefault="00FE1A07" w:rsidP="00FE1A07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  <w:t>Wie fandest du das heutige Treffen?</w:t>
            </w:r>
          </w:p>
          <w:p w14:paraId="2F99BF4F" w14:textId="77777777" w:rsidR="00FE1A07" w:rsidRPr="0050245F" w:rsidRDefault="00FE1A07" w:rsidP="00FE1A07">
            <w:pPr>
              <w:rPr>
                <w:rFonts w:ascii="Comic Sans MS" w:hAnsi="Comic Sans MS"/>
                <w:noProof/>
                <w:color w:val="7BAEA1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9"/>
              <w:gridCol w:w="4064"/>
            </w:tblGrid>
            <w:tr w:rsidR="00FE1A07" w:rsidRPr="0050245F" w14:paraId="2C526DD8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384D035B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b/>
                      <w:color w:val="7BAEA1"/>
                      <w:sz w:val="36"/>
                      <w:szCs w:val="36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579C1DF3" wp14:editId="1B35CC25">
                            <wp:extent cx="268690" cy="266700"/>
                            <wp:effectExtent l="0" t="0" r="0" b="0"/>
                            <wp:docPr id="1265068508" name="Form" descr="Daumen hoch-Symbo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869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514" h="21483" extrusionOk="0">
                                          <a:moveTo>
                                            <a:pt x="20054" y="8660"/>
                                          </a:moveTo>
                                          <a:cubicBezTo>
                                            <a:pt x="19554" y="8637"/>
                                            <a:pt x="15711" y="8683"/>
                                            <a:pt x="14006" y="8614"/>
                                          </a:cubicBezTo>
                                          <a:cubicBezTo>
                                            <a:pt x="13642" y="8614"/>
                                            <a:pt x="13392" y="8272"/>
                                            <a:pt x="13483" y="7883"/>
                                          </a:cubicBezTo>
                                          <a:cubicBezTo>
                                            <a:pt x="13574" y="7014"/>
                                            <a:pt x="13960" y="4249"/>
                                            <a:pt x="13960" y="3746"/>
                                          </a:cubicBezTo>
                                          <a:cubicBezTo>
                                            <a:pt x="13960" y="3174"/>
                                            <a:pt x="13869" y="2580"/>
                                            <a:pt x="13779" y="2009"/>
                                          </a:cubicBezTo>
                                          <a:cubicBezTo>
                                            <a:pt x="13688" y="1460"/>
                                            <a:pt x="13460" y="912"/>
                                            <a:pt x="13074" y="500"/>
                                          </a:cubicBezTo>
                                          <a:cubicBezTo>
                                            <a:pt x="12642" y="43"/>
                                            <a:pt x="12119" y="-117"/>
                                            <a:pt x="11528" y="89"/>
                                          </a:cubicBezTo>
                                          <a:cubicBezTo>
                                            <a:pt x="10936" y="272"/>
                                            <a:pt x="10550" y="683"/>
                                            <a:pt x="10527" y="1323"/>
                                          </a:cubicBezTo>
                                          <a:cubicBezTo>
                                            <a:pt x="10482" y="2214"/>
                                            <a:pt x="8549" y="7494"/>
                                            <a:pt x="7685" y="9072"/>
                                          </a:cubicBezTo>
                                          <a:cubicBezTo>
                                            <a:pt x="7480" y="9437"/>
                                            <a:pt x="7253" y="9552"/>
                                            <a:pt x="6798" y="9643"/>
                                          </a:cubicBezTo>
                                          <a:cubicBezTo>
                                            <a:pt x="6389" y="9689"/>
                                            <a:pt x="5593" y="9757"/>
                                            <a:pt x="5161" y="9803"/>
                                          </a:cubicBezTo>
                                          <a:lnTo>
                                            <a:pt x="5161" y="18900"/>
                                          </a:lnTo>
                                          <a:cubicBezTo>
                                            <a:pt x="5684" y="18900"/>
                                            <a:pt x="8526" y="20523"/>
                                            <a:pt x="9549" y="21117"/>
                                          </a:cubicBezTo>
                                          <a:cubicBezTo>
                                            <a:pt x="9640" y="21163"/>
                                            <a:pt x="9754" y="21209"/>
                                            <a:pt x="9868" y="21209"/>
                                          </a:cubicBezTo>
                                          <a:cubicBezTo>
                                            <a:pt x="12369" y="21209"/>
                                            <a:pt x="14506" y="21209"/>
                                            <a:pt x="17007" y="21209"/>
                                          </a:cubicBezTo>
                                          <a:cubicBezTo>
                                            <a:pt x="17371" y="21209"/>
                                            <a:pt x="18553" y="21049"/>
                                            <a:pt x="18872" y="19769"/>
                                          </a:cubicBezTo>
                                          <a:cubicBezTo>
                                            <a:pt x="19190" y="18489"/>
                                            <a:pt x="17939" y="18077"/>
                                            <a:pt x="17939" y="18077"/>
                                          </a:cubicBezTo>
                                          <a:cubicBezTo>
                                            <a:pt x="17939" y="18077"/>
                                            <a:pt x="19485" y="18260"/>
                                            <a:pt x="19736" y="16843"/>
                                          </a:cubicBezTo>
                                          <a:cubicBezTo>
                                            <a:pt x="19986" y="15494"/>
                                            <a:pt x="18803" y="15106"/>
                                            <a:pt x="18758" y="15083"/>
                                          </a:cubicBezTo>
                                          <a:cubicBezTo>
                                            <a:pt x="19235" y="15014"/>
                                            <a:pt x="20327" y="14763"/>
                                            <a:pt x="20554" y="13780"/>
                                          </a:cubicBezTo>
                                          <a:cubicBezTo>
                                            <a:pt x="20782" y="12774"/>
                                            <a:pt x="20077" y="12112"/>
                                            <a:pt x="19690" y="11860"/>
                                          </a:cubicBezTo>
                                          <a:cubicBezTo>
                                            <a:pt x="20281" y="11837"/>
                                            <a:pt x="21395" y="11494"/>
                                            <a:pt x="21509" y="10352"/>
                                          </a:cubicBezTo>
                                          <a:cubicBezTo>
                                            <a:pt x="21600" y="8774"/>
                                            <a:pt x="20372" y="8660"/>
                                            <a:pt x="20054" y="8660"/>
                                          </a:cubicBezTo>
                                          <a:close/>
                                          <a:moveTo>
                                            <a:pt x="2092" y="7792"/>
                                          </a:moveTo>
                                          <a:cubicBezTo>
                                            <a:pt x="932" y="7792"/>
                                            <a:pt x="0" y="8729"/>
                                            <a:pt x="0" y="9894"/>
                                          </a:cubicBezTo>
                                          <a:lnTo>
                                            <a:pt x="0" y="19380"/>
                                          </a:lnTo>
                                          <a:cubicBezTo>
                                            <a:pt x="0" y="20546"/>
                                            <a:pt x="932" y="21483"/>
                                            <a:pt x="2092" y="21483"/>
                                          </a:cubicBezTo>
                                          <a:cubicBezTo>
                                            <a:pt x="3251" y="21483"/>
                                            <a:pt x="4184" y="20546"/>
                                            <a:pt x="4184" y="19380"/>
                                          </a:cubicBezTo>
                                          <a:lnTo>
                                            <a:pt x="4184" y="9894"/>
                                          </a:lnTo>
                                          <a:cubicBezTo>
                                            <a:pt x="4184" y="8729"/>
                                            <a:pt x="3251" y="7792"/>
                                            <a:pt x="2092" y="7792"/>
                                          </a:cubicBezTo>
                                          <a:close/>
                                          <a:moveTo>
                                            <a:pt x="2092" y="20294"/>
                                          </a:moveTo>
                                          <a:cubicBezTo>
                                            <a:pt x="1569" y="20294"/>
                                            <a:pt x="1160" y="19883"/>
                                            <a:pt x="1160" y="19357"/>
                                          </a:cubicBezTo>
                                          <a:cubicBezTo>
                                            <a:pt x="1160" y="18832"/>
                                            <a:pt x="1569" y="18420"/>
                                            <a:pt x="2092" y="18420"/>
                                          </a:cubicBezTo>
                                          <a:cubicBezTo>
                                            <a:pt x="2615" y="18420"/>
                                            <a:pt x="3024" y="18832"/>
                                            <a:pt x="3024" y="19357"/>
                                          </a:cubicBezTo>
                                          <a:cubicBezTo>
                                            <a:pt x="3024" y="19883"/>
                                            <a:pt x="2615" y="20294"/>
                                            <a:pt x="2092" y="2029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7BAEA1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92ECC60" id="Form" o:spid="_x0000_s1026" alt="Daumen hoch-Symbol" style="width:21.1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14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" path="m20054,8660v-500,-23,-4343,23,-6048,-46c13642,8614,13392,8272,13483,7883v91,-869,477,-3634,477,-4137c13960,3174,13869,2580,13779,2009,13688,1460,13460,912,13074,500,12642,43,12119,-117,11528,89v-592,183,-978,594,-1001,1234c10482,2214,8549,7494,7685,9072v-205,365,-432,480,-887,571c6389,9689,5593,9757,5161,9803r,9097c5684,18900,8526,20523,9549,21117v91,46,205,92,319,92c12369,21209,14506,21209,17007,21209v364,,1546,-160,1865,-1440c19190,18489,17939,18077,17939,18077v,,1546,183,1797,-1234c19986,15494,18803,15106,18758,15083v477,-69,1569,-320,1796,-1303c20782,12774,20077,12112,19690,11860v591,-23,1705,-366,1819,-1508c21600,8774,20372,8660,20054,8660xm2092,7792c932,7792,,8729,,9894r,9486c,20546,932,21483,2092,21483v1159,,2092,-937,2092,-2103l4184,9894c4184,8729,3251,7792,2092,7792xm2092,20294v-523,,-932,-411,-932,-937c1160,18832,1569,18420,2092,18420v523,,932,412,932,937c3024,19883,2615,20294,2092,20294xe" fillcolor="#7baea1" stroked="f" strokeweight="1pt">
                            <v:stroke miterlimit="4" joinstyle="miter"/>
                            <v:path arrowok="t" o:extrusionok="f" o:connecttype="custom" o:connectlocs="134345,133350;134345,133350;134345,133350;134345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284BAED1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5C5FBA8C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85B908E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D8682BC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FE1A07" w:rsidRPr="0050245F" w14:paraId="40DA59DD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714CC192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79E56B40" wp14:editId="71505ED9">
                            <wp:extent cx="266700" cy="266700"/>
                            <wp:effectExtent l="0" t="0" r="0" b="0"/>
                            <wp:docPr id="403138121" name="Form" descr="Symbol „Herz in einem Kreis“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extrusionOk="0">
                                          <a:moveTo>
                                            <a:pt x="10788" y="0"/>
                                          </a:moveTo>
                                          <a:cubicBezTo>
                                            <a:pt x="4833" y="0"/>
                                            <a:pt x="0" y="4839"/>
                                            <a:pt x="0" y="10800"/>
                                          </a:cubicBezTo>
                                          <a:cubicBezTo>
                                            <a:pt x="0" y="16761"/>
                                            <a:pt x="4833" y="21600"/>
                                            <a:pt x="10788" y="21600"/>
                                          </a:cubicBezTo>
                                          <a:cubicBezTo>
                                            <a:pt x="16742" y="21600"/>
                                            <a:pt x="21600" y="16761"/>
                                            <a:pt x="21600" y="10800"/>
                                          </a:cubicBezTo>
                                          <a:cubicBezTo>
                                            <a:pt x="21600" y="4839"/>
                                            <a:pt x="16742" y="0"/>
                                            <a:pt x="10788" y="0"/>
                                          </a:cubicBezTo>
                                          <a:close/>
                                          <a:moveTo>
                                            <a:pt x="15571" y="11648"/>
                                          </a:moveTo>
                                          <a:lnTo>
                                            <a:pt x="11136" y="16088"/>
                                          </a:lnTo>
                                          <a:cubicBezTo>
                                            <a:pt x="10937" y="16287"/>
                                            <a:pt x="10613" y="16287"/>
                                            <a:pt x="10414" y="16088"/>
                                          </a:cubicBezTo>
                                          <a:lnTo>
                                            <a:pt x="6029" y="11698"/>
                                          </a:lnTo>
                                          <a:cubicBezTo>
                                            <a:pt x="4858" y="10526"/>
                                            <a:pt x="4783" y="8605"/>
                                            <a:pt x="5929" y="7408"/>
                                          </a:cubicBezTo>
                                          <a:cubicBezTo>
                                            <a:pt x="6527" y="6759"/>
                                            <a:pt x="7325" y="6485"/>
                                            <a:pt x="8147" y="6485"/>
                                          </a:cubicBezTo>
                                          <a:cubicBezTo>
                                            <a:pt x="8919" y="6485"/>
                                            <a:pt x="9691" y="6784"/>
                                            <a:pt x="10289" y="7383"/>
                                          </a:cubicBezTo>
                                          <a:lnTo>
                                            <a:pt x="10788" y="7882"/>
                                          </a:lnTo>
                                          <a:lnTo>
                                            <a:pt x="11286" y="7383"/>
                                          </a:lnTo>
                                          <a:cubicBezTo>
                                            <a:pt x="11884" y="6784"/>
                                            <a:pt x="12656" y="6485"/>
                                            <a:pt x="13428" y="6485"/>
                                          </a:cubicBezTo>
                                          <a:cubicBezTo>
                                            <a:pt x="14201" y="6485"/>
                                            <a:pt x="14973" y="6784"/>
                                            <a:pt x="15571" y="7383"/>
                                          </a:cubicBezTo>
                                          <a:cubicBezTo>
                                            <a:pt x="16742" y="8555"/>
                                            <a:pt x="16742" y="10476"/>
                                            <a:pt x="15571" y="1164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3A5D5"/>
                                    </a:solidFill>
                                    <a:ln w="12700">
                                      <a:noFill/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0F148CC" id="Form" o:spid="_x0000_s1026" alt="Symbol „Herz in einem Kreis“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" path="m10788,c4833,,,4839,,10800v,5961,4833,10800,10788,10800c16742,21600,21600,16761,21600,10800,21600,4839,16742,,10788,xm15571,11648r-4435,4440c10937,16287,10613,16287,10414,16088l6029,11698c4858,10526,4783,8605,5929,7408v598,-649,1396,-923,2218,-923c8919,6485,9691,6784,10289,7383r499,499l11286,7383v598,-599,1370,-898,2142,-898c14201,6485,14973,6784,15571,7383v1171,1172,1171,3093,,4265xe" fillcolor="#43a5d5" stroked="f" strokeweight="1pt">
                            <v:stroke miterlimit="4" joinstyle="miter"/>
                            <v:path arrowok="t" o:extrusionok="f" o:connecttype="custom" o:connectlocs="133350,133350;133350,133350;133350,133350;133350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143ACAB4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5EC2C5C8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0215525D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7DB6263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28AAF088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FE1A07" w:rsidRPr="0050245F" w14:paraId="19FEDCCB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13B63F91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33539A8D" wp14:editId="295CE678">
                            <wp:extent cx="268690" cy="266700"/>
                            <wp:effectExtent l="0" t="0" r="0" b="0"/>
                            <wp:docPr id="403637493" name="Form" descr="Daumen nach unten-Symbo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26869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514" h="21483" extrusionOk="0">
                                          <a:moveTo>
                                            <a:pt x="20054" y="8660"/>
                                          </a:moveTo>
                                          <a:cubicBezTo>
                                            <a:pt x="19554" y="8637"/>
                                            <a:pt x="15711" y="8683"/>
                                            <a:pt x="14006" y="8614"/>
                                          </a:cubicBezTo>
                                          <a:cubicBezTo>
                                            <a:pt x="13642" y="8614"/>
                                            <a:pt x="13392" y="8272"/>
                                            <a:pt x="13483" y="7883"/>
                                          </a:cubicBezTo>
                                          <a:cubicBezTo>
                                            <a:pt x="13574" y="7014"/>
                                            <a:pt x="13960" y="4249"/>
                                            <a:pt x="13960" y="3746"/>
                                          </a:cubicBezTo>
                                          <a:cubicBezTo>
                                            <a:pt x="13960" y="3174"/>
                                            <a:pt x="13869" y="2580"/>
                                            <a:pt x="13779" y="2009"/>
                                          </a:cubicBezTo>
                                          <a:cubicBezTo>
                                            <a:pt x="13688" y="1460"/>
                                            <a:pt x="13460" y="912"/>
                                            <a:pt x="13074" y="500"/>
                                          </a:cubicBezTo>
                                          <a:cubicBezTo>
                                            <a:pt x="12642" y="43"/>
                                            <a:pt x="12119" y="-117"/>
                                            <a:pt x="11528" y="89"/>
                                          </a:cubicBezTo>
                                          <a:cubicBezTo>
                                            <a:pt x="10936" y="272"/>
                                            <a:pt x="10550" y="683"/>
                                            <a:pt x="10527" y="1323"/>
                                          </a:cubicBezTo>
                                          <a:cubicBezTo>
                                            <a:pt x="10482" y="2214"/>
                                            <a:pt x="8549" y="7494"/>
                                            <a:pt x="7685" y="9072"/>
                                          </a:cubicBezTo>
                                          <a:cubicBezTo>
                                            <a:pt x="7480" y="9437"/>
                                            <a:pt x="7253" y="9552"/>
                                            <a:pt x="6798" y="9643"/>
                                          </a:cubicBezTo>
                                          <a:cubicBezTo>
                                            <a:pt x="6389" y="9689"/>
                                            <a:pt x="5593" y="9757"/>
                                            <a:pt x="5161" y="9803"/>
                                          </a:cubicBezTo>
                                          <a:lnTo>
                                            <a:pt x="5161" y="18900"/>
                                          </a:lnTo>
                                          <a:cubicBezTo>
                                            <a:pt x="5684" y="18900"/>
                                            <a:pt x="8526" y="20523"/>
                                            <a:pt x="9549" y="21117"/>
                                          </a:cubicBezTo>
                                          <a:cubicBezTo>
                                            <a:pt x="9640" y="21163"/>
                                            <a:pt x="9754" y="21209"/>
                                            <a:pt x="9868" y="21209"/>
                                          </a:cubicBezTo>
                                          <a:cubicBezTo>
                                            <a:pt x="12369" y="21209"/>
                                            <a:pt x="14506" y="21209"/>
                                            <a:pt x="17007" y="21209"/>
                                          </a:cubicBezTo>
                                          <a:cubicBezTo>
                                            <a:pt x="17371" y="21209"/>
                                            <a:pt x="18553" y="21049"/>
                                            <a:pt x="18872" y="19769"/>
                                          </a:cubicBezTo>
                                          <a:cubicBezTo>
                                            <a:pt x="19190" y="18489"/>
                                            <a:pt x="17939" y="18077"/>
                                            <a:pt x="17939" y="18077"/>
                                          </a:cubicBezTo>
                                          <a:cubicBezTo>
                                            <a:pt x="17939" y="18077"/>
                                            <a:pt x="19485" y="18260"/>
                                            <a:pt x="19736" y="16843"/>
                                          </a:cubicBezTo>
                                          <a:cubicBezTo>
                                            <a:pt x="19986" y="15494"/>
                                            <a:pt x="18803" y="15106"/>
                                            <a:pt x="18758" y="15083"/>
                                          </a:cubicBezTo>
                                          <a:cubicBezTo>
                                            <a:pt x="19235" y="15014"/>
                                            <a:pt x="20327" y="14763"/>
                                            <a:pt x="20554" y="13780"/>
                                          </a:cubicBezTo>
                                          <a:cubicBezTo>
                                            <a:pt x="20782" y="12774"/>
                                            <a:pt x="20077" y="12112"/>
                                            <a:pt x="19690" y="11860"/>
                                          </a:cubicBezTo>
                                          <a:cubicBezTo>
                                            <a:pt x="20281" y="11837"/>
                                            <a:pt x="21395" y="11494"/>
                                            <a:pt x="21509" y="10352"/>
                                          </a:cubicBezTo>
                                          <a:cubicBezTo>
                                            <a:pt x="21600" y="8774"/>
                                            <a:pt x="20372" y="8660"/>
                                            <a:pt x="20054" y="8660"/>
                                          </a:cubicBezTo>
                                          <a:close/>
                                          <a:moveTo>
                                            <a:pt x="2092" y="7792"/>
                                          </a:moveTo>
                                          <a:cubicBezTo>
                                            <a:pt x="932" y="7792"/>
                                            <a:pt x="0" y="8729"/>
                                            <a:pt x="0" y="9894"/>
                                          </a:cubicBezTo>
                                          <a:lnTo>
                                            <a:pt x="0" y="19380"/>
                                          </a:lnTo>
                                          <a:cubicBezTo>
                                            <a:pt x="0" y="20546"/>
                                            <a:pt x="932" y="21483"/>
                                            <a:pt x="2092" y="21483"/>
                                          </a:cubicBezTo>
                                          <a:cubicBezTo>
                                            <a:pt x="3251" y="21483"/>
                                            <a:pt x="4184" y="20546"/>
                                            <a:pt x="4184" y="19380"/>
                                          </a:cubicBezTo>
                                          <a:lnTo>
                                            <a:pt x="4184" y="9894"/>
                                          </a:lnTo>
                                          <a:cubicBezTo>
                                            <a:pt x="4184" y="8729"/>
                                            <a:pt x="3251" y="7792"/>
                                            <a:pt x="2092" y="7792"/>
                                          </a:cubicBezTo>
                                          <a:close/>
                                          <a:moveTo>
                                            <a:pt x="2092" y="20294"/>
                                          </a:moveTo>
                                          <a:cubicBezTo>
                                            <a:pt x="1569" y="20294"/>
                                            <a:pt x="1160" y="19883"/>
                                            <a:pt x="1160" y="19357"/>
                                          </a:cubicBezTo>
                                          <a:cubicBezTo>
                                            <a:pt x="1160" y="18832"/>
                                            <a:pt x="1569" y="18420"/>
                                            <a:pt x="2092" y="18420"/>
                                          </a:cubicBezTo>
                                          <a:cubicBezTo>
                                            <a:pt x="2615" y="18420"/>
                                            <a:pt x="3024" y="18832"/>
                                            <a:pt x="3024" y="19357"/>
                                          </a:cubicBezTo>
                                          <a:cubicBezTo>
                                            <a:pt x="3024" y="19883"/>
                                            <a:pt x="2615" y="20294"/>
                                            <a:pt x="2092" y="2029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8AC2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2B3F617" id="Form" o:spid="_x0000_s1026" alt="Daumen nach unten-Symbol" style="width:21.15pt;height:21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14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" path="m20054,8660v-500,-23,-4343,23,-6048,-46c13642,8614,13392,8272,13483,7883v91,-869,477,-3634,477,-4137c13960,3174,13869,2580,13779,2009,13688,1460,13460,912,13074,500,12642,43,12119,-117,11528,89v-592,183,-978,594,-1001,1234c10482,2214,8549,7494,7685,9072v-205,365,-432,480,-887,571c6389,9689,5593,9757,5161,9803r,9097c5684,18900,8526,20523,9549,21117v91,46,205,92,319,92c12369,21209,14506,21209,17007,21209v364,,1546,-160,1865,-1440c19190,18489,17939,18077,17939,18077v,,1546,183,1797,-1234c19986,15494,18803,15106,18758,15083v477,-69,1569,-320,1796,-1303c20782,12774,20077,12112,19690,11860v591,-23,1705,-366,1819,-1508c21600,8774,20372,8660,20054,8660xm2092,7792c932,7792,,8729,,9894r,9486c,20546,932,21483,2092,21483v1159,,2092,-937,2092,-2103l4184,9894c4184,8729,3251,7792,2092,7792xm2092,20294v-523,,-932,-411,-932,-937c1160,18832,1569,18420,2092,18420v523,,932,412,932,937c3024,19883,2615,20294,2092,20294xe" fillcolor="#978ac2" stroked="f" strokeweight="1pt">
                            <v:stroke miterlimit="4" joinstyle="miter"/>
                            <v:path arrowok="t" o:extrusionok="f" o:connecttype="custom" o:connectlocs="134345,133350;134345,133350;134345,133350;134345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473CEF8B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30FC02DB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43C5E7B8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21D49CE1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51B14DB4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</w:tbl>
          <w:p w14:paraId="0B8B5353" w14:textId="77777777" w:rsidR="00FE1A07" w:rsidRDefault="00FE1A07" w:rsidP="00FE1A07">
            <w:pPr>
              <w:rPr>
                <w:rFonts w:ascii="Comic Sans MS" w:hAnsi="Comic Sans MS"/>
                <w:i/>
                <w:iCs/>
                <w:color w:val="978AC2"/>
              </w:rPr>
            </w:pPr>
          </w:p>
          <w:p w14:paraId="08ED0B1C" w14:textId="77777777" w:rsidR="00FE1A07" w:rsidRDefault="00FE1A07" w:rsidP="00FE1A07">
            <w:pPr>
              <w:jc w:val="center"/>
              <w:rPr>
                <w:rFonts w:ascii="Comic Sans MS" w:hAnsi="Comic Sans MS"/>
                <w:i/>
                <w:iCs/>
                <w:color w:val="978AC2"/>
              </w:rPr>
            </w:pPr>
          </w:p>
          <w:p w14:paraId="69F8AF73" w14:textId="7B084FDF" w:rsidR="00270788" w:rsidRPr="009661C1" w:rsidRDefault="00FE1A07" w:rsidP="00FE1A07">
            <w:pPr>
              <w:jc w:val="center"/>
              <w:rPr>
                <w:rFonts w:ascii="Comic Sans MS" w:hAnsi="Comic Sans MS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</w:tr>
      <w:tr w:rsidR="00FE1A07" w:rsidRPr="009661C1" w14:paraId="335CDA27" w14:textId="77777777" w:rsidTr="00FE1A07">
        <w:trPr>
          <w:trHeight w:val="340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61F6B380" w14:textId="77777777" w:rsidR="00FE1A07" w:rsidRPr="00FE1A07" w:rsidRDefault="00FE1A07" w:rsidP="008A6C52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505112C9" w14:textId="77777777" w:rsidR="00FE1A07" w:rsidRPr="009661C1" w:rsidRDefault="00FE1A07" w:rsidP="0027078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514A8854" w14:textId="77777777" w:rsidR="00FE1A07" w:rsidRPr="00FE1A07" w:rsidRDefault="00FE1A07" w:rsidP="00FE1A07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</w:p>
        </w:tc>
      </w:tr>
      <w:tr w:rsidR="00FE1A07" w:rsidRPr="009661C1" w14:paraId="014A3808" w14:textId="77777777" w:rsidTr="00FE1A07">
        <w:trPr>
          <w:trHeight w:val="1134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4A21BED9" w14:textId="6A340544" w:rsidR="00FE1A07" w:rsidRPr="00FE1A07" w:rsidRDefault="00FE1A07" w:rsidP="008A6C52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Deine Meinung </w:t>
            </w:r>
            <w:r w:rsidRPr="00FE1A07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br/>
              <w:t>zum Kinder-Zukunfts-Rat</w:t>
            </w:r>
          </w:p>
        </w:tc>
        <w:tc>
          <w:tcPr>
            <w:tcW w:w="284" w:type="dxa"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0BA35B02" w14:textId="77777777" w:rsidR="00FE1A07" w:rsidRPr="009661C1" w:rsidRDefault="00FE1A07" w:rsidP="0027078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14E71CD8" w14:textId="0C22CF0B" w:rsidR="00FE1A07" w:rsidRPr="00FE1A07" w:rsidRDefault="00FE1A07" w:rsidP="00FE1A07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Deine Meinung </w:t>
            </w:r>
            <w:r w:rsidRPr="00FE1A07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br/>
              <w:t>zum Kinder-Zukunfts-Rat</w:t>
            </w:r>
          </w:p>
        </w:tc>
      </w:tr>
      <w:tr w:rsidR="00FE1A07" w:rsidRPr="009661C1" w14:paraId="41FD2F27" w14:textId="77777777" w:rsidTr="00FE1A07">
        <w:trPr>
          <w:trHeight w:val="4762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6539A59C" w14:textId="77777777" w:rsidR="00FE1A07" w:rsidRPr="00FE1A07" w:rsidRDefault="00FE1A07" w:rsidP="00FE1A07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  <w:t>Wie fandest du das heutige Treffen?</w:t>
            </w:r>
          </w:p>
          <w:p w14:paraId="6F932B5C" w14:textId="77777777" w:rsidR="00FE1A07" w:rsidRPr="0050245F" w:rsidRDefault="00FE1A07" w:rsidP="00FE1A07">
            <w:pPr>
              <w:rPr>
                <w:rFonts w:ascii="Comic Sans MS" w:hAnsi="Comic Sans MS"/>
                <w:noProof/>
                <w:color w:val="7BAEA1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9"/>
              <w:gridCol w:w="4064"/>
            </w:tblGrid>
            <w:tr w:rsidR="00FE1A07" w:rsidRPr="0050245F" w14:paraId="786BCCD3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7BF35284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b/>
                      <w:color w:val="7BAEA1"/>
                      <w:sz w:val="36"/>
                      <w:szCs w:val="36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062AEF45" wp14:editId="3829D29A">
                            <wp:extent cx="268690" cy="266700"/>
                            <wp:effectExtent l="0" t="0" r="0" b="0"/>
                            <wp:docPr id="1573688417" name="Form" descr="Daumen hoch-Symbo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869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514" h="21483" extrusionOk="0">
                                          <a:moveTo>
                                            <a:pt x="20054" y="8660"/>
                                          </a:moveTo>
                                          <a:cubicBezTo>
                                            <a:pt x="19554" y="8637"/>
                                            <a:pt x="15711" y="8683"/>
                                            <a:pt x="14006" y="8614"/>
                                          </a:cubicBezTo>
                                          <a:cubicBezTo>
                                            <a:pt x="13642" y="8614"/>
                                            <a:pt x="13392" y="8272"/>
                                            <a:pt x="13483" y="7883"/>
                                          </a:cubicBezTo>
                                          <a:cubicBezTo>
                                            <a:pt x="13574" y="7014"/>
                                            <a:pt x="13960" y="4249"/>
                                            <a:pt x="13960" y="3746"/>
                                          </a:cubicBezTo>
                                          <a:cubicBezTo>
                                            <a:pt x="13960" y="3174"/>
                                            <a:pt x="13869" y="2580"/>
                                            <a:pt x="13779" y="2009"/>
                                          </a:cubicBezTo>
                                          <a:cubicBezTo>
                                            <a:pt x="13688" y="1460"/>
                                            <a:pt x="13460" y="912"/>
                                            <a:pt x="13074" y="500"/>
                                          </a:cubicBezTo>
                                          <a:cubicBezTo>
                                            <a:pt x="12642" y="43"/>
                                            <a:pt x="12119" y="-117"/>
                                            <a:pt x="11528" y="89"/>
                                          </a:cubicBezTo>
                                          <a:cubicBezTo>
                                            <a:pt x="10936" y="272"/>
                                            <a:pt x="10550" y="683"/>
                                            <a:pt x="10527" y="1323"/>
                                          </a:cubicBezTo>
                                          <a:cubicBezTo>
                                            <a:pt x="10482" y="2214"/>
                                            <a:pt x="8549" y="7494"/>
                                            <a:pt x="7685" y="9072"/>
                                          </a:cubicBezTo>
                                          <a:cubicBezTo>
                                            <a:pt x="7480" y="9437"/>
                                            <a:pt x="7253" y="9552"/>
                                            <a:pt x="6798" y="9643"/>
                                          </a:cubicBezTo>
                                          <a:cubicBezTo>
                                            <a:pt x="6389" y="9689"/>
                                            <a:pt x="5593" y="9757"/>
                                            <a:pt x="5161" y="9803"/>
                                          </a:cubicBezTo>
                                          <a:lnTo>
                                            <a:pt x="5161" y="18900"/>
                                          </a:lnTo>
                                          <a:cubicBezTo>
                                            <a:pt x="5684" y="18900"/>
                                            <a:pt x="8526" y="20523"/>
                                            <a:pt x="9549" y="21117"/>
                                          </a:cubicBezTo>
                                          <a:cubicBezTo>
                                            <a:pt x="9640" y="21163"/>
                                            <a:pt x="9754" y="21209"/>
                                            <a:pt x="9868" y="21209"/>
                                          </a:cubicBezTo>
                                          <a:cubicBezTo>
                                            <a:pt x="12369" y="21209"/>
                                            <a:pt x="14506" y="21209"/>
                                            <a:pt x="17007" y="21209"/>
                                          </a:cubicBezTo>
                                          <a:cubicBezTo>
                                            <a:pt x="17371" y="21209"/>
                                            <a:pt x="18553" y="21049"/>
                                            <a:pt x="18872" y="19769"/>
                                          </a:cubicBezTo>
                                          <a:cubicBezTo>
                                            <a:pt x="19190" y="18489"/>
                                            <a:pt x="17939" y="18077"/>
                                            <a:pt x="17939" y="18077"/>
                                          </a:cubicBezTo>
                                          <a:cubicBezTo>
                                            <a:pt x="17939" y="18077"/>
                                            <a:pt x="19485" y="18260"/>
                                            <a:pt x="19736" y="16843"/>
                                          </a:cubicBezTo>
                                          <a:cubicBezTo>
                                            <a:pt x="19986" y="15494"/>
                                            <a:pt x="18803" y="15106"/>
                                            <a:pt x="18758" y="15083"/>
                                          </a:cubicBezTo>
                                          <a:cubicBezTo>
                                            <a:pt x="19235" y="15014"/>
                                            <a:pt x="20327" y="14763"/>
                                            <a:pt x="20554" y="13780"/>
                                          </a:cubicBezTo>
                                          <a:cubicBezTo>
                                            <a:pt x="20782" y="12774"/>
                                            <a:pt x="20077" y="12112"/>
                                            <a:pt x="19690" y="11860"/>
                                          </a:cubicBezTo>
                                          <a:cubicBezTo>
                                            <a:pt x="20281" y="11837"/>
                                            <a:pt x="21395" y="11494"/>
                                            <a:pt x="21509" y="10352"/>
                                          </a:cubicBezTo>
                                          <a:cubicBezTo>
                                            <a:pt x="21600" y="8774"/>
                                            <a:pt x="20372" y="8660"/>
                                            <a:pt x="20054" y="8660"/>
                                          </a:cubicBezTo>
                                          <a:close/>
                                          <a:moveTo>
                                            <a:pt x="2092" y="7792"/>
                                          </a:moveTo>
                                          <a:cubicBezTo>
                                            <a:pt x="932" y="7792"/>
                                            <a:pt x="0" y="8729"/>
                                            <a:pt x="0" y="9894"/>
                                          </a:cubicBezTo>
                                          <a:lnTo>
                                            <a:pt x="0" y="19380"/>
                                          </a:lnTo>
                                          <a:cubicBezTo>
                                            <a:pt x="0" y="20546"/>
                                            <a:pt x="932" y="21483"/>
                                            <a:pt x="2092" y="21483"/>
                                          </a:cubicBezTo>
                                          <a:cubicBezTo>
                                            <a:pt x="3251" y="21483"/>
                                            <a:pt x="4184" y="20546"/>
                                            <a:pt x="4184" y="19380"/>
                                          </a:cubicBezTo>
                                          <a:lnTo>
                                            <a:pt x="4184" y="9894"/>
                                          </a:lnTo>
                                          <a:cubicBezTo>
                                            <a:pt x="4184" y="8729"/>
                                            <a:pt x="3251" y="7792"/>
                                            <a:pt x="2092" y="7792"/>
                                          </a:cubicBezTo>
                                          <a:close/>
                                          <a:moveTo>
                                            <a:pt x="2092" y="20294"/>
                                          </a:moveTo>
                                          <a:cubicBezTo>
                                            <a:pt x="1569" y="20294"/>
                                            <a:pt x="1160" y="19883"/>
                                            <a:pt x="1160" y="19357"/>
                                          </a:cubicBezTo>
                                          <a:cubicBezTo>
                                            <a:pt x="1160" y="18832"/>
                                            <a:pt x="1569" y="18420"/>
                                            <a:pt x="2092" y="18420"/>
                                          </a:cubicBezTo>
                                          <a:cubicBezTo>
                                            <a:pt x="2615" y="18420"/>
                                            <a:pt x="3024" y="18832"/>
                                            <a:pt x="3024" y="19357"/>
                                          </a:cubicBezTo>
                                          <a:cubicBezTo>
                                            <a:pt x="3024" y="19883"/>
                                            <a:pt x="2615" y="20294"/>
                                            <a:pt x="2092" y="2029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7BAEA1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416FAF1" id="Form" o:spid="_x0000_s1026" alt="Daumen hoch-Symbol" style="width:21.1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14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" path="m20054,8660v-500,-23,-4343,23,-6048,-46c13642,8614,13392,8272,13483,7883v91,-869,477,-3634,477,-4137c13960,3174,13869,2580,13779,2009,13688,1460,13460,912,13074,500,12642,43,12119,-117,11528,89v-592,183,-978,594,-1001,1234c10482,2214,8549,7494,7685,9072v-205,365,-432,480,-887,571c6389,9689,5593,9757,5161,9803r,9097c5684,18900,8526,20523,9549,21117v91,46,205,92,319,92c12369,21209,14506,21209,17007,21209v364,,1546,-160,1865,-1440c19190,18489,17939,18077,17939,18077v,,1546,183,1797,-1234c19986,15494,18803,15106,18758,15083v477,-69,1569,-320,1796,-1303c20782,12774,20077,12112,19690,11860v591,-23,1705,-366,1819,-1508c21600,8774,20372,8660,20054,8660xm2092,7792c932,7792,,8729,,9894r,9486c,20546,932,21483,2092,21483v1159,,2092,-937,2092,-2103l4184,9894c4184,8729,3251,7792,2092,7792xm2092,20294v-523,,-932,-411,-932,-937c1160,18832,1569,18420,2092,18420v523,,932,412,932,937c3024,19883,2615,20294,2092,20294xe" fillcolor="#7baea1" stroked="f" strokeweight="1pt">
                            <v:stroke miterlimit="4" joinstyle="miter"/>
                            <v:path arrowok="t" o:extrusionok="f" o:connecttype="custom" o:connectlocs="134345,133350;134345,133350;134345,133350;134345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6EA9C942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093E7A80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190509B9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40B199F3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FE1A07" w:rsidRPr="0050245F" w14:paraId="30C447AD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5A9DBAC7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3781420D" wp14:editId="74CFB9F9">
                            <wp:extent cx="266700" cy="266700"/>
                            <wp:effectExtent l="0" t="0" r="0" b="0"/>
                            <wp:docPr id="1961625198" name="Form" descr="Symbol „Herz in einem Kreis“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extrusionOk="0">
                                          <a:moveTo>
                                            <a:pt x="10788" y="0"/>
                                          </a:moveTo>
                                          <a:cubicBezTo>
                                            <a:pt x="4833" y="0"/>
                                            <a:pt x="0" y="4839"/>
                                            <a:pt x="0" y="10800"/>
                                          </a:cubicBezTo>
                                          <a:cubicBezTo>
                                            <a:pt x="0" y="16761"/>
                                            <a:pt x="4833" y="21600"/>
                                            <a:pt x="10788" y="21600"/>
                                          </a:cubicBezTo>
                                          <a:cubicBezTo>
                                            <a:pt x="16742" y="21600"/>
                                            <a:pt x="21600" y="16761"/>
                                            <a:pt x="21600" y="10800"/>
                                          </a:cubicBezTo>
                                          <a:cubicBezTo>
                                            <a:pt x="21600" y="4839"/>
                                            <a:pt x="16742" y="0"/>
                                            <a:pt x="10788" y="0"/>
                                          </a:cubicBezTo>
                                          <a:close/>
                                          <a:moveTo>
                                            <a:pt x="15571" y="11648"/>
                                          </a:moveTo>
                                          <a:lnTo>
                                            <a:pt x="11136" y="16088"/>
                                          </a:lnTo>
                                          <a:cubicBezTo>
                                            <a:pt x="10937" y="16287"/>
                                            <a:pt x="10613" y="16287"/>
                                            <a:pt x="10414" y="16088"/>
                                          </a:cubicBezTo>
                                          <a:lnTo>
                                            <a:pt x="6029" y="11698"/>
                                          </a:lnTo>
                                          <a:cubicBezTo>
                                            <a:pt x="4858" y="10526"/>
                                            <a:pt x="4783" y="8605"/>
                                            <a:pt x="5929" y="7408"/>
                                          </a:cubicBezTo>
                                          <a:cubicBezTo>
                                            <a:pt x="6527" y="6759"/>
                                            <a:pt x="7325" y="6485"/>
                                            <a:pt x="8147" y="6485"/>
                                          </a:cubicBezTo>
                                          <a:cubicBezTo>
                                            <a:pt x="8919" y="6485"/>
                                            <a:pt x="9691" y="6784"/>
                                            <a:pt x="10289" y="7383"/>
                                          </a:cubicBezTo>
                                          <a:lnTo>
                                            <a:pt x="10788" y="7882"/>
                                          </a:lnTo>
                                          <a:lnTo>
                                            <a:pt x="11286" y="7383"/>
                                          </a:lnTo>
                                          <a:cubicBezTo>
                                            <a:pt x="11884" y="6784"/>
                                            <a:pt x="12656" y="6485"/>
                                            <a:pt x="13428" y="6485"/>
                                          </a:cubicBezTo>
                                          <a:cubicBezTo>
                                            <a:pt x="14201" y="6485"/>
                                            <a:pt x="14973" y="6784"/>
                                            <a:pt x="15571" y="7383"/>
                                          </a:cubicBezTo>
                                          <a:cubicBezTo>
                                            <a:pt x="16742" y="8555"/>
                                            <a:pt x="16742" y="10476"/>
                                            <a:pt x="15571" y="1164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3A5D5"/>
                                    </a:solidFill>
                                    <a:ln w="12700">
                                      <a:noFill/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D14F2E4" id="Form" o:spid="_x0000_s1026" alt="Symbol „Herz in einem Kreis“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" path="m10788,c4833,,,4839,,10800v,5961,4833,10800,10788,10800c16742,21600,21600,16761,21600,10800,21600,4839,16742,,10788,xm15571,11648r-4435,4440c10937,16287,10613,16287,10414,16088l6029,11698c4858,10526,4783,8605,5929,7408v598,-649,1396,-923,2218,-923c8919,6485,9691,6784,10289,7383r499,499l11286,7383v598,-599,1370,-898,2142,-898c14201,6485,14973,6784,15571,7383v1171,1172,1171,3093,,4265xe" fillcolor="#43a5d5" stroked="f" strokeweight="1pt">
                            <v:stroke miterlimit="4" joinstyle="miter"/>
                            <v:path arrowok="t" o:extrusionok="f" o:connecttype="custom" o:connectlocs="133350,133350;133350,133350;133350,133350;133350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0CB0D5AA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10D46FD1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63F4924A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DAC6A70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0135582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FE1A07" w:rsidRPr="0050245F" w14:paraId="53DD0583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74FE7D9A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601E69B6" wp14:editId="09CA4675">
                            <wp:extent cx="268690" cy="266700"/>
                            <wp:effectExtent l="0" t="0" r="0" b="0"/>
                            <wp:docPr id="227921492" name="Form" descr="Daumen nach unten-Symbo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26869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514" h="21483" extrusionOk="0">
                                          <a:moveTo>
                                            <a:pt x="20054" y="8660"/>
                                          </a:moveTo>
                                          <a:cubicBezTo>
                                            <a:pt x="19554" y="8637"/>
                                            <a:pt x="15711" y="8683"/>
                                            <a:pt x="14006" y="8614"/>
                                          </a:cubicBezTo>
                                          <a:cubicBezTo>
                                            <a:pt x="13642" y="8614"/>
                                            <a:pt x="13392" y="8272"/>
                                            <a:pt x="13483" y="7883"/>
                                          </a:cubicBezTo>
                                          <a:cubicBezTo>
                                            <a:pt x="13574" y="7014"/>
                                            <a:pt x="13960" y="4249"/>
                                            <a:pt x="13960" y="3746"/>
                                          </a:cubicBezTo>
                                          <a:cubicBezTo>
                                            <a:pt x="13960" y="3174"/>
                                            <a:pt x="13869" y="2580"/>
                                            <a:pt x="13779" y="2009"/>
                                          </a:cubicBezTo>
                                          <a:cubicBezTo>
                                            <a:pt x="13688" y="1460"/>
                                            <a:pt x="13460" y="912"/>
                                            <a:pt x="13074" y="500"/>
                                          </a:cubicBezTo>
                                          <a:cubicBezTo>
                                            <a:pt x="12642" y="43"/>
                                            <a:pt x="12119" y="-117"/>
                                            <a:pt x="11528" y="89"/>
                                          </a:cubicBezTo>
                                          <a:cubicBezTo>
                                            <a:pt x="10936" y="272"/>
                                            <a:pt x="10550" y="683"/>
                                            <a:pt x="10527" y="1323"/>
                                          </a:cubicBezTo>
                                          <a:cubicBezTo>
                                            <a:pt x="10482" y="2214"/>
                                            <a:pt x="8549" y="7494"/>
                                            <a:pt x="7685" y="9072"/>
                                          </a:cubicBezTo>
                                          <a:cubicBezTo>
                                            <a:pt x="7480" y="9437"/>
                                            <a:pt x="7253" y="9552"/>
                                            <a:pt x="6798" y="9643"/>
                                          </a:cubicBezTo>
                                          <a:cubicBezTo>
                                            <a:pt x="6389" y="9689"/>
                                            <a:pt x="5593" y="9757"/>
                                            <a:pt x="5161" y="9803"/>
                                          </a:cubicBezTo>
                                          <a:lnTo>
                                            <a:pt x="5161" y="18900"/>
                                          </a:lnTo>
                                          <a:cubicBezTo>
                                            <a:pt x="5684" y="18900"/>
                                            <a:pt x="8526" y="20523"/>
                                            <a:pt x="9549" y="21117"/>
                                          </a:cubicBezTo>
                                          <a:cubicBezTo>
                                            <a:pt x="9640" y="21163"/>
                                            <a:pt x="9754" y="21209"/>
                                            <a:pt x="9868" y="21209"/>
                                          </a:cubicBezTo>
                                          <a:cubicBezTo>
                                            <a:pt x="12369" y="21209"/>
                                            <a:pt x="14506" y="21209"/>
                                            <a:pt x="17007" y="21209"/>
                                          </a:cubicBezTo>
                                          <a:cubicBezTo>
                                            <a:pt x="17371" y="21209"/>
                                            <a:pt x="18553" y="21049"/>
                                            <a:pt x="18872" y="19769"/>
                                          </a:cubicBezTo>
                                          <a:cubicBezTo>
                                            <a:pt x="19190" y="18489"/>
                                            <a:pt x="17939" y="18077"/>
                                            <a:pt x="17939" y="18077"/>
                                          </a:cubicBezTo>
                                          <a:cubicBezTo>
                                            <a:pt x="17939" y="18077"/>
                                            <a:pt x="19485" y="18260"/>
                                            <a:pt x="19736" y="16843"/>
                                          </a:cubicBezTo>
                                          <a:cubicBezTo>
                                            <a:pt x="19986" y="15494"/>
                                            <a:pt x="18803" y="15106"/>
                                            <a:pt x="18758" y="15083"/>
                                          </a:cubicBezTo>
                                          <a:cubicBezTo>
                                            <a:pt x="19235" y="15014"/>
                                            <a:pt x="20327" y="14763"/>
                                            <a:pt x="20554" y="13780"/>
                                          </a:cubicBezTo>
                                          <a:cubicBezTo>
                                            <a:pt x="20782" y="12774"/>
                                            <a:pt x="20077" y="12112"/>
                                            <a:pt x="19690" y="11860"/>
                                          </a:cubicBezTo>
                                          <a:cubicBezTo>
                                            <a:pt x="20281" y="11837"/>
                                            <a:pt x="21395" y="11494"/>
                                            <a:pt x="21509" y="10352"/>
                                          </a:cubicBezTo>
                                          <a:cubicBezTo>
                                            <a:pt x="21600" y="8774"/>
                                            <a:pt x="20372" y="8660"/>
                                            <a:pt x="20054" y="8660"/>
                                          </a:cubicBezTo>
                                          <a:close/>
                                          <a:moveTo>
                                            <a:pt x="2092" y="7792"/>
                                          </a:moveTo>
                                          <a:cubicBezTo>
                                            <a:pt x="932" y="7792"/>
                                            <a:pt x="0" y="8729"/>
                                            <a:pt x="0" y="9894"/>
                                          </a:cubicBezTo>
                                          <a:lnTo>
                                            <a:pt x="0" y="19380"/>
                                          </a:lnTo>
                                          <a:cubicBezTo>
                                            <a:pt x="0" y="20546"/>
                                            <a:pt x="932" y="21483"/>
                                            <a:pt x="2092" y="21483"/>
                                          </a:cubicBezTo>
                                          <a:cubicBezTo>
                                            <a:pt x="3251" y="21483"/>
                                            <a:pt x="4184" y="20546"/>
                                            <a:pt x="4184" y="19380"/>
                                          </a:cubicBezTo>
                                          <a:lnTo>
                                            <a:pt x="4184" y="9894"/>
                                          </a:lnTo>
                                          <a:cubicBezTo>
                                            <a:pt x="4184" y="8729"/>
                                            <a:pt x="3251" y="7792"/>
                                            <a:pt x="2092" y="7792"/>
                                          </a:cubicBezTo>
                                          <a:close/>
                                          <a:moveTo>
                                            <a:pt x="2092" y="20294"/>
                                          </a:moveTo>
                                          <a:cubicBezTo>
                                            <a:pt x="1569" y="20294"/>
                                            <a:pt x="1160" y="19883"/>
                                            <a:pt x="1160" y="19357"/>
                                          </a:cubicBezTo>
                                          <a:cubicBezTo>
                                            <a:pt x="1160" y="18832"/>
                                            <a:pt x="1569" y="18420"/>
                                            <a:pt x="2092" y="18420"/>
                                          </a:cubicBezTo>
                                          <a:cubicBezTo>
                                            <a:pt x="2615" y="18420"/>
                                            <a:pt x="3024" y="18832"/>
                                            <a:pt x="3024" y="19357"/>
                                          </a:cubicBezTo>
                                          <a:cubicBezTo>
                                            <a:pt x="3024" y="19883"/>
                                            <a:pt x="2615" y="20294"/>
                                            <a:pt x="2092" y="2029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8AC2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B1D3905" id="Form" o:spid="_x0000_s1026" alt="Daumen nach unten-Symbol" style="width:21.15pt;height:21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14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" path="m20054,8660v-500,-23,-4343,23,-6048,-46c13642,8614,13392,8272,13483,7883v91,-869,477,-3634,477,-4137c13960,3174,13869,2580,13779,2009,13688,1460,13460,912,13074,500,12642,43,12119,-117,11528,89v-592,183,-978,594,-1001,1234c10482,2214,8549,7494,7685,9072v-205,365,-432,480,-887,571c6389,9689,5593,9757,5161,9803r,9097c5684,18900,8526,20523,9549,21117v91,46,205,92,319,92c12369,21209,14506,21209,17007,21209v364,,1546,-160,1865,-1440c19190,18489,17939,18077,17939,18077v,,1546,183,1797,-1234c19986,15494,18803,15106,18758,15083v477,-69,1569,-320,1796,-1303c20782,12774,20077,12112,19690,11860v591,-23,1705,-366,1819,-1508c21600,8774,20372,8660,20054,8660xm2092,7792c932,7792,,8729,,9894r,9486c,20546,932,21483,2092,21483v1159,,2092,-937,2092,-2103l4184,9894c4184,8729,3251,7792,2092,7792xm2092,20294v-523,,-932,-411,-932,-937c1160,18832,1569,18420,2092,18420v523,,932,412,932,937c3024,19883,2615,20294,2092,20294xe" fillcolor="#978ac2" stroked="f" strokeweight="1pt">
                            <v:stroke miterlimit="4" joinstyle="miter"/>
                            <v:path arrowok="t" o:extrusionok="f" o:connecttype="custom" o:connectlocs="134345,133350;134345,133350;134345,133350;134345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6DDBD85D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2B9E45D4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2ABEF0BE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3288692F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62258144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</w:tbl>
          <w:p w14:paraId="61295D70" w14:textId="77777777" w:rsidR="00FE1A07" w:rsidRDefault="00FE1A07" w:rsidP="00FE1A07">
            <w:pPr>
              <w:rPr>
                <w:rFonts w:ascii="Comic Sans MS" w:hAnsi="Comic Sans MS"/>
                <w:color w:val="7BAEA1"/>
              </w:rPr>
            </w:pPr>
          </w:p>
          <w:p w14:paraId="5C21F5A1" w14:textId="1306C7C8" w:rsidR="00FE1A07" w:rsidRPr="0050245F" w:rsidRDefault="00FE1A07" w:rsidP="00FE1A07">
            <w:pPr>
              <w:pStyle w:val="Text9"/>
              <w:rPr>
                <w:rFonts w:ascii="Comic Sans MS" w:hAnsi="Comic Sans MS"/>
                <w:color w:val="978AC2"/>
                <w:sz w:val="28"/>
                <w:szCs w:val="22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  <w:tc>
          <w:tcPr>
            <w:tcW w:w="284" w:type="dxa"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1DD8F64F" w14:textId="77777777" w:rsidR="00FE1A07" w:rsidRPr="009661C1" w:rsidRDefault="00FE1A07" w:rsidP="0027078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2FFDBA17" w14:textId="77777777" w:rsidR="00FE1A07" w:rsidRPr="00FE1A07" w:rsidRDefault="00FE1A07" w:rsidP="00FE1A07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  <w:t>Wie fandest du das heutige Treffen?</w:t>
            </w:r>
          </w:p>
          <w:p w14:paraId="33D8D80D" w14:textId="77777777" w:rsidR="00FE1A07" w:rsidRPr="0050245F" w:rsidRDefault="00FE1A07" w:rsidP="00FE1A07">
            <w:pPr>
              <w:rPr>
                <w:rFonts w:ascii="Comic Sans MS" w:hAnsi="Comic Sans MS"/>
                <w:noProof/>
                <w:color w:val="7BAEA1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9"/>
              <w:gridCol w:w="4064"/>
            </w:tblGrid>
            <w:tr w:rsidR="00FE1A07" w:rsidRPr="0050245F" w14:paraId="33C4F1F3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20E54071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b/>
                      <w:color w:val="7BAEA1"/>
                      <w:sz w:val="36"/>
                      <w:szCs w:val="36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160D0CA6" wp14:editId="0DAAF2B5">
                            <wp:extent cx="268690" cy="266700"/>
                            <wp:effectExtent l="0" t="0" r="0" b="0"/>
                            <wp:docPr id="710849165" name="Form" descr="Daumen hoch-Symbo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869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514" h="21483" extrusionOk="0">
                                          <a:moveTo>
                                            <a:pt x="20054" y="8660"/>
                                          </a:moveTo>
                                          <a:cubicBezTo>
                                            <a:pt x="19554" y="8637"/>
                                            <a:pt x="15711" y="8683"/>
                                            <a:pt x="14006" y="8614"/>
                                          </a:cubicBezTo>
                                          <a:cubicBezTo>
                                            <a:pt x="13642" y="8614"/>
                                            <a:pt x="13392" y="8272"/>
                                            <a:pt x="13483" y="7883"/>
                                          </a:cubicBezTo>
                                          <a:cubicBezTo>
                                            <a:pt x="13574" y="7014"/>
                                            <a:pt x="13960" y="4249"/>
                                            <a:pt x="13960" y="3746"/>
                                          </a:cubicBezTo>
                                          <a:cubicBezTo>
                                            <a:pt x="13960" y="3174"/>
                                            <a:pt x="13869" y="2580"/>
                                            <a:pt x="13779" y="2009"/>
                                          </a:cubicBezTo>
                                          <a:cubicBezTo>
                                            <a:pt x="13688" y="1460"/>
                                            <a:pt x="13460" y="912"/>
                                            <a:pt x="13074" y="500"/>
                                          </a:cubicBezTo>
                                          <a:cubicBezTo>
                                            <a:pt x="12642" y="43"/>
                                            <a:pt x="12119" y="-117"/>
                                            <a:pt x="11528" y="89"/>
                                          </a:cubicBezTo>
                                          <a:cubicBezTo>
                                            <a:pt x="10936" y="272"/>
                                            <a:pt x="10550" y="683"/>
                                            <a:pt x="10527" y="1323"/>
                                          </a:cubicBezTo>
                                          <a:cubicBezTo>
                                            <a:pt x="10482" y="2214"/>
                                            <a:pt x="8549" y="7494"/>
                                            <a:pt x="7685" y="9072"/>
                                          </a:cubicBezTo>
                                          <a:cubicBezTo>
                                            <a:pt x="7480" y="9437"/>
                                            <a:pt x="7253" y="9552"/>
                                            <a:pt x="6798" y="9643"/>
                                          </a:cubicBezTo>
                                          <a:cubicBezTo>
                                            <a:pt x="6389" y="9689"/>
                                            <a:pt x="5593" y="9757"/>
                                            <a:pt x="5161" y="9803"/>
                                          </a:cubicBezTo>
                                          <a:lnTo>
                                            <a:pt x="5161" y="18900"/>
                                          </a:lnTo>
                                          <a:cubicBezTo>
                                            <a:pt x="5684" y="18900"/>
                                            <a:pt x="8526" y="20523"/>
                                            <a:pt x="9549" y="21117"/>
                                          </a:cubicBezTo>
                                          <a:cubicBezTo>
                                            <a:pt x="9640" y="21163"/>
                                            <a:pt x="9754" y="21209"/>
                                            <a:pt x="9868" y="21209"/>
                                          </a:cubicBezTo>
                                          <a:cubicBezTo>
                                            <a:pt x="12369" y="21209"/>
                                            <a:pt x="14506" y="21209"/>
                                            <a:pt x="17007" y="21209"/>
                                          </a:cubicBezTo>
                                          <a:cubicBezTo>
                                            <a:pt x="17371" y="21209"/>
                                            <a:pt x="18553" y="21049"/>
                                            <a:pt x="18872" y="19769"/>
                                          </a:cubicBezTo>
                                          <a:cubicBezTo>
                                            <a:pt x="19190" y="18489"/>
                                            <a:pt x="17939" y="18077"/>
                                            <a:pt x="17939" y="18077"/>
                                          </a:cubicBezTo>
                                          <a:cubicBezTo>
                                            <a:pt x="17939" y="18077"/>
                                            <a:pt x="19485" y="18260"/>
                                            <a:pt x="19736" y="16843"/>
                                          </a:cubicBezTo>
                                          <a:cubicBezTo>
                                            <a:pt x="19986" y="15494"/>
                                            <a:pt x="18803" y="15106"/>
                                            <a:pt x="18758" y="15083"/>
                                          </a:cubicBezTo>
                                          <a:cubicBezTo>
                                            <a:pt x="19235" y="15014"/>
                                            <a:pt x="20327" y="14763"/>
                                            <a:pt x="20554" y="13780"/>
                                          </a:cubicBezTo>
                                          <a:cubicBezTo>
                                            <a:pt x="20782" y="12774"/>
                                            <a:pt x="20077" y="12112"/>
                                            <a:pt x="19690" y="11860"/>
                                          </a:cubicBezTo>
                                          <a:cubicBezTo>
                                            <a:pt x="20281" y="11837"/>
                                            <a:pt x="21395" y="11494"/>
                                            <a:pt x="21509" y="10352"/>
                                          </a:cubicBezTo>
                                          <a:cubicBezTo>
                                            <a:pt x="21600" y="8774"/>
                                            <a:pt x="20372" y="8660"/>
                                            <a:pt x="20054" y="8660"/>
                                          </a:cubicBezTo>
                                          <a:close/>
                                          <a:moveTo>
                                            <a:pt x="2092" y="7792"/>
                                          </a:moveTo>
                                          <a:cubicBezTo>
                                            <a:pt x="932" y="7792"/>
                                            <a:pt x="0" y="8729"/>
                                            <a:pt x="0" y="9894"/>
                                          </a:cubicBezTo>
                                          <a:lnTo>
                                            <a:pt x="0" y="19380"/>
                                          </a:lnTo>
                                          <a:cubicBezTo>
                                            <a:pt x="0" y="20546"/>
                                            <a:pt x="932" y="21483"/>
                                            <a:pt x="2092" y="21483"/>
                                          </a:cubicBezTo>
                                          <a:cubicBezTo>
                                            <a:pt x="3251" y="21483"/>
                                            <a:pt x="4184" y="20546"/>
                                            <a:pt x="4184" y="19380"/>
                                          </a:cubicBezTo>
                                          <a:lnTo>
                                            <a:pt x="4184" y="9894"/>
                                          </a:lnTo>
                                          <a:cubicBezTo>
                                            <a:pt x="4184" y="8729"/>
                                            <a:pt x="3251" y="7792"/>
                                            <a:pt x="2092" y="7792"/>
                                          </a:cubicBezTo>
                                          <a:close/>
                                          <a:moveTo>
                                            <a:pt x="2092" y="20294"/>
                                          </a:moveTo>
                                          <a:cubicBezTo>
                                            <a:pt x="1569" y="20294"/>
                                            <a:pt x="1160" y="19883"/>
                                            <a:pt x="1160" y="19357"/>
                                          </a:cubicBezTo>
                                          <a:cubicBezTo>
                                            <a:pt x="1160" y="18832"/>
                                            <a:pt x="1569" y="18420"/>
                                            <a:pt x="2092" y="18420"/>
                                          </a:cubicBezTo>
                                          <a:cubicBezTo>
                                            <a:pt x="2615" y="18420"/>
                                            <a:pt x="3024" y="18832"/>
                                            <a:pt x="3024" y="19357"/>
                                          </a:cubicBezTo>
                                          <a:cubicBezTo>
                                            <a:pt x="3024" y="19883"/>
                                            <a:pt x="2615" y="20294"/>
                                            <a:pt x="2092" y="2029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7BAEA1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1EDB4DF" id="Form" o:spid="_x0000_s1026" alt="Daumen hoch-Symbol" style="width:21.1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14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" path="m20054,8660v-500,-23,-4343,23,-6048,-46c13642,8614,13392,8272,13483,7883v91,-869,477,-3634,477,-4137c13960,3174,13869,2580,13779,2009,13688,1460,13460,912,13074,500,12642,43,12119,-117,11528,89v-592,183,-978,594,-1001,1234c10482,2214,8549,7494,7685,9072v-205,365,-432,480,-887,571c6389,9689,5593,9757,5161,9803r,9097c5684,18900,8526,20523,9549,21117v91,46,205,92,319,92c12369,21209,14506,21209,17007,21209v364,,1546,-160,1865,-1440c19190,18489,17939,18077,17939,18077v,,1546,183,1797,-1234c19986,15494,18803,15106,18758,15083v477,-69,1569,-320,1796,-1303c20782,12774,20077,12112,19690,11860v591,-23,1705,-366,1819,-1508c21600,8774,20372,8660,20054,8660xm2092,7792c932,7792,,8729,,9894r,9486c,20546,932,21483,2092,21483v1159,,2092,-937,2092,-2103l4184,9894c4184,8729,3251,7792,2092,7792xm2092,20294v-523,,-932,-411,-932,-937c1160,18832,1569,18420,2092,18420v523,,932,412,932,937c3024,19883,2615,20294,2092,20294xe" fillcolor="#7baea1" stroked="f" strokeweight="1pt">
                            <v:stroke miterlimit="4" joinstyle="miter"/>
                            <v:path arrowok="t" o:extrusionok="f" o:connecttype="custom" o:connectlocs="134345,133350;134345,133350;134345,133350;134345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1B1B5323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7CB8F90A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57594113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15E6011A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FE1A07" w:rsidRPr="0050245F" w14:paraId="4BDDCE76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2582D743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722DB848" wp14:editId="5F039AA4">
                            <wp:extent cx="266700" cy="266700"/>
                            <wp:effectExtent l="0" t="0" r="0" b="0"/>
                            <wp:docPr id="1732484859" name="Form" descr="Symbol „Herz in einem Kreis“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extrusionOk="0">
                                          <a:moveTo>
                                            <a:pt x="10788" y="0"/>
                                          </a:moveTo>
                                          <a:cubicBezTo>
                                            <a:pt x="4833" y="0"/>
                                            <a:pt x="0" y="4839"/>
                                            <a:pt x="0" y="10800"/>
                                          </a:cubicBezTo>
                                          <a:cubicBezTo>
                                            <a:pt x="0" y="16761"/>
                                            <a:pt x="4833" y="21600"/>
                                            <a:pt x="10788" y="21600"/>
                                          </a:cubicBezTo>
                                          <a:cubicBezTo>
                                            <a:pt x="16742" y="21600"/>
                                            <a:pt x="21600" y="16761"/>
                                            <a:pt x="21600" y="10800"/>
                                          </a:cubicBezTo>
                                          <a:cubicBezTo>
                                            <a:pt x="21600" y="4839"/>
                                            <a:pt x="16742" y="0"/>
                                            <a:pt x="10788" y="0"/>
                                          </a:cubicBezTo>
                                          <a:close/>
                                          <a:moveTo>
                                            <a:pt x="15571" y="11648"/>
                                          </a:moveTo>
                                          <a:lnTo>
                                            <a:pt x="11136" y="16088"/>
                                          </a:lnTo>
                                          <a:cubicBezTo>
                                            <a:pt x="10937" y="16287"/>
                                            <a:pt x="10613" y="16287"/>
                                            <a:pt x="10414" y="16088"/>
                                          </a:cubicBezTo>
                                          <a:lnTo>
                                            <a:pt x="6029" y="11698"/>
                                          </a:lnTo>
                                          <a:cubicBezTo>
                                            <a:pt x="4858" y="10526"/>
                                            <a:pt x="4783" y="8605"/>
                                            <a:pt x="5929" y="7408"/>
                                          </a:cubicBezTo>
                                          <a:cubicBezTo>
                                            <a:pt x="6527" y="6759"/>
                                            <a:pt x="7325" y="6485"/>
                                            <a:pt x="8147" y="6485"/>
                                          </a:cubicBezTo>
                                          <a:cubicBezTo>
                                            <a:pt x="8919" y="6485"/>
                                            <a:pt x="9691" y="6784"/>
                                            <a:pt x="10289" y="7383"/>
                                          </a:cubicBezTo>
                                          <a:lnTo>
                                            <a:pt x="10788" y="7882"/>
                                          </a:lnTo>
                                          <a:lnTo>
                                            <a:pt x="11286" y="7383"/>
                                          </a:lnTo>
                                          <a:cubicBezTo>
                                            <a:pt x="11884" y="6784"/>
                                            <a:pt x="12656" y="6485"/>
                                            <a:pt x="13428" y="6485"/>
                                          </a:cubicBezTo>
                                          <a:cubicBezTo>
                                            <a:pt x="14201" y="6485"/>
                                            <a:pt x="14973" y="6784"/>
                                            <a:pt x="15571" y="7383"/>
                                          </a:cubicBezTo>
                                          <a:cubicBezTo>
                                            <a:pt x="16742" y="8555"/>
                                            <a:pt x="16742" y="10476"/>
                                            <a:pt x="15571" y="1164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3A5D5"/>
                                    </a:solidFill>
                                    <a:ln w="12700">
                                      <a:noFill/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C8D4B63" id="Form" o:spid="_x0000_s1026" alt="Symbol „Herz in einem Kreis“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" path="m10788,c4833,,,4839,,10800v,5961,4833,10800,10788,10800c16742,21600,21600,16761,21600,10800,21600,4839,16742,,10788,xm15571,11648r-4435,4440c10937,16287,10613,16287,10414,16088l6029,11698c4858,10526,4783,8605,5929,7408v598,-649,1396,-923,2218,-923c8919,6485,9691,6784,10289,7383r499,499l11286,7383v598,-599,1370,-898,2142,-898c14201,6485,14973,6784,15571,7383v1171,1172,1171,3093,,4265xe" fillcolor="#43a5d5" stroked="f" strokeweight="1pt">
                            <v:stroke miterlimit="4" joinstyle="miter"/>
                            <v:path arrowok="t" o:extrusionok="f" o:connecttype="custom" o:connectlocs="133350,133350;133350,133350;133350,133350;133350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4652027A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5579B4FC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465275B1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32B65424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2788F2F8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FE1A07" w:rsidRPr="0050245F" w14:paraId="1A2F041C" w14:textId="77777777" w:rsidTr="00A152F8">
              <w:trPr>
                <w:trHeight w:val="964"/>
              </w:trPr>
              <w:tc>
                <w:tcPr>
                  <w:tcW w:w="615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174671D1" w14:textId="77777777" w:rsidR="00FE1A07" w:rsidRPr="0050245F" w:rsidRDefault="00FE1A07" w:rsidP="00FE1A07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 w:rsidRPr="0050245F">
                    <w:rPr>
                      <w:rFonts w:ascii="Comic Sans MS" w:hAnsi="Comic Sans MS"/>
                      <w:noProof/>
                      <w:color w:val="7BAEA1"/>
                      <w:lang w:bidi="de-DE"/>
                    </w:rPr>
                    <mc:AlternateContent>
                      <mc:Choice Requires="wps">
                        <w:drawing>
                          <wp:inline distT="0" distB="0" distL="0" distR="0" wp14:anchorId="2850626B" wp14:editId="2EDC585F">
                            <wp:extent cx="268690" cy="266700"/>
                            <wp:effectExtent l="0" t="0" r="0" b="0"/>
                            <wp:docPr id="1306692552" name="Form" descr="Daumen nach unten-Symbol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268690" cy="2667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wd2" y="hd2"/>
                                        </a:cxn>
                                        <a:cxn ang="5400000">
                                          <a:pos x="wd2" y="hd2"/>
                                        </a:cxn>
                                        <a:cxn ang="10800000">
                                          <a:pos x="wd2" y="hd2"/>
                                        </a:cxn>
                                        <a:cxn ang="16200000">
                                          <a:pos x="wd2" y="hd2"/>
                                        </a:cxn>
                                      </a:cxnLst>
                                      <a:rect l="0" t="0" r="r" b="b"/>
                                      <a:pathLst>
                                        <a:path w="21514" h="21483" extrusionOk="0">
                                          <a:moveTo>
                                            <a:pt x="20054" y="8660"/>
                                          </a:moveTo>
                                          <a:cubicBezTo>
                                            <a:pt x="19554" y="8637"/>
                                            <a:pt x="15711" y="8683"/>
                                            <a:pt x="14006" y="8614"/>
                                          </a:cubicBezTo>
                                          <a:cubicBezTo>
                                            <a:pt x="13642" y="8614"/>
                                            <a:pt x="13392" y="8272"/>
                                            <a:pt x="13483" y="7883"/>
                                          </a:cubicBezTo>
                                          <a:cubicBezTo>
                                            <a:pt x="13574" y="7014"/>
                                            <a:pt x="13960" y="4249"/>
                                            <a:pt x="13960" y="3746"/>
                                          </a:cubicBezTo>
                                          <a:cubicBezTo>
                                            <a:pt x="13960" y="3174"/>
                                            <a:pt x="13869" y="2580"/>
                                            <a:pt x="13779" y="2009"/>
                                          </a:cubicBezTo>
                                          <a:cubicBezTo>
                                            <a:pt x="13688" y="1460"/>
                                            <a:pt x="13460" y="912"/>
                                            <a:pt x="13074" y="500"/>
                                          </a:cubicBezTo>
                                          <a:cubicBezTo>
                                            <a:pt x="12642" y="43"/>
                                            <a:pt x="12119" y="-117"/>
                                            <a:pt x="11528" y="89"/>
                                          </a:cubicBezTo>
                                          <a:cubicBezTo>
                                            <a:pt x="10936" y="272"/>
                                            <a:pt x="10550" y="683"/>
                                            <a:pt x="10527" y="1323"/>
                                          </a:cubicBezTo>
                                          <a:cubicBezTo>
                                            <a:pt x="10482" y="2214"/>
                                            <a:pt x="8549" y="7494"/>
                                            <a:pt x="7685" y="9072"/>
                                          </a:cubicBezTo>
                                          <a:cubicBezTo>
                                            <a:pt x="7480" y="9437"/>
                                            <a:pt x="7253" y="9552"/>
                                            <a:pt x="6798" y="9643"/>
                                          </a:cubicBezTo>
                                          <a:cubicBezTo>
                                            <a:pt x="6389" y="9689"/>
                                            <a:pt x="5593" y="9757"/>
                                            <a:pt x="5161" y="9803"/>
                                          </a:cubicBezTo>
                                          <a:lnTo>
                                            <a:pt x="5161" y="18900"/>
                                          </a:lnTo>
                                          <a:cubicBezTo>
                                            <a:pt x="5684" y="18900"/>
                                            <a:pt x="8526" y="20523"/>
                                            <a:pt x="9549" y="21117"/>
                                          </a:cubicBezTo>
                                          <a:cubicBezTo>
                                            <a:pt x="9640" y="21163"/>
                                            <a:pt x="9754" y="21209"/>
                                            <a:pt x="9868" y="21209"/>
                                          </a:cubicBezTo>
                                          <a:cubicBezTo>
                                            <a:pt x="12369" y="21209"/>
                                            <a:pt x="14506" y="21209"/>
                                            <a:pt x="17007" y="21209"/>
                                          </a:cubicBezTo>
                                          <a:cubicBezTo>
                                            <a:pt x="17371" y="21209"/>
                                            <a:pt x="18553" y="21049"/>
                                            <a:pt x="18872" y="19769"/>
                                          </a:cubicBezTo>
                                          <a:cubicBezTo>
                                            <a:pt x="19190" y="18489"/>
                                            <a:pt x="17939" y="18077"/>
                                            <a:pt x="17939" y="18077"/>
                                          </a:cubicBezTo>
                                          <a:cubicBezTo>
                                            <a:pt x="17939" y="18077"/>
                                            <a:pt x="19485" y="18260"/>
                                            <a:pt x="19736" y="16843"/>
                                          </a:cubicBezTo>
                                          <a:cubicBezTo>
                                            <a:pt x="19986" y="15494"/>
                                            <a:pt x="18803" y="15106"/>
                                            <a:pt x="18758" y="15083"/>
                                          </a:cubicBezTo>
                                          <a:cubicBezTo>
                                            <a:pt x="19235" y="15014"/>
                                            <a:pt x="20327" y="14763"/>
                                            <a:pt x="20554" y="13780"/>
                                          </a:cubicBezTo>
                                          <a:cubicBezTo>
                                            <a:pt x="20782" y="12774"/>
                                            <a:pt x="20077" y="12112"/>
                                            <a:pt x="19690" y="11860"/>
                                          </a:cubicBezTo>
                                          <a:cubicBezTo>
                                            <a:pt x="20281" y="11837"/>
                                            <a:pt x="21395" y="11494"/>
                                            <a:pt x="21509" y="10352"/>
                                          </a:cubicBezTo>
                                          <a:cubicBezTo>
                                            <a:pt x="21600" y="8774"/>
                                            <a:pt x="20372" y="8660"/>
                                            <a:pt x="20054" y="8660"/>
                                          </a:cubicBezTo>
                                          <a:close/>
                                          <a:moveTo>
                                            <a:pt x="2092" y="7792"/>
                                          </a:moveTo>
                                          <a:cubicBezTo>
                                            <a:pt x="932" y="7792"/>
                                            <a:pt x="0" y="8729"/>
                                            <a:pt x="0" y="9894"/>
                                          </a:cubicBezTo>
                                          <a:lnTo>
                                            <a:pt x="0" y="19380"/>
                                          </a:lnTo>
                                          <a:cubicBezTo>
                                            <a:pt x="0" y="20546"/>
                                            <a:pt x="932" y="21483"/>
                                            <a:pt x="2092" y="21483"/>
                                          </a:cubicBezTo>
                                          <a:cubicBezTo>
                                            <a:pt x="3251" y="21483"/>
                                            <a:pt x="4184" y="20546"/>
                                            <a:pt x="4184" y="19380"/>
                                          </a:cubicBezTo>
                                          <a:lnTo>
                                            <a:pt x="4184" y="9894"/>
                                          </a:lnTo>
                                          <a:cubicBezTo>
                                            <a:pt x="4184" y="8729"/>
                                            <a:pt x="3251" y="7792"/>
                                            <a:pt x="2092" y="7792"/>
                                          </a:cubicBezTo>
                                          <a:close/>
                                          <a:moveTo>
                                            <a:pt x="2092" y="20294"/>
                                          </a:moveTo>
                                          <a:cubicBezTo>
                                            <a:pt x="1569" y="20294"/>
                                            <a:pt x="1160" y="19883"/>
                                            <a:pt x="1160" y="19357"/>
                                          </a:cubicBezTo>
                                          <a:cubicBezTo>
                                            <a:pt x="1160" y="18832"/>
                                            <a:pt x="1569" y="18420"/>
                                            <a:pt x="2092" y="18420"/>
                                          </a:cubicBezTo>
                                          <a:cubicBezTo>
                                            <a:pt x="2615" y="18420"/>
                                            <a:pt x="3024" y="18832"/>
                                            <a:pt x="3024" y="19357"/>
                                          </a:cubicBezTo>
                                          <a:cubicBezTo>
                                            <a:pt x="3024" y="19883"/>
                                            <a:pt x="2615" y="20294"/>
                                            <a:pt x="2092" y="2029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8AC2"/>
                                    </a:solidFill>
                                    <a:ln w="12700">
                                      <a:miter lim="400000"/>
                                    </a:ln>
                                  </wps:spPr>
                                  <wps:bodyPr lIns="38100" tIns="38100" rIns="38100" bIns="38100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10D180B" id="Form" o:spid="_x0000_s1026" alt="Daumen nach unten-Symbol" style="width:21.15pt;height:21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14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" path="m20054,8660v-500,-23,-4343,23,-6048,-46c13642,8614,13392,8272,13483,7883v91,-869,477,-3634,477,-4137c13960,3174,13869,2580,13779,2009,13688,1460,13460,912,13074,500,12642,43,12119,-117,11528,89v-592,183,-978,594,-1001,1234c10482,2214,8549,7494,7685,9072v-205,365,-432,480,-887,571c6389,9689,5593,9757,5161,9803r,9097c5684,18900,8526,20523,9549,21117v91,46,205,92,319,92c12369,21209,14506,21209,17007,21209v364,,1546,-160,1865,-1440c19190,18489,17939,18077,17939,18077v,,1546,183,1797,-1234c19986,15494,18803,15106,18758,15083v477,-69,1569,-320,1796,-1303c20782,12774,20077,12112,19690,11860v591,-23,1705,-366,1819,-1508c21600,8774,20372,8660,20054,8660xm2092,7792c932,7792,,8729,,9894r,9486c,20546,932,21483,2092,21483v1159,,2092,-937,2092,-2103l4184,9894c4184,8729,3251,7792,2092,7792xm2092,20294v-523,,-932,-411,-932,-937c1160,18832,1569,18420,2092,18420v523,,932,412,932,937c3024,19883,2615,20294,2092,20294xe" fillcolor="#978ac2" stroked="f" strokeweight="1pt">
                            <v:stroke miterlimit="4" joinstyle="miter"/>
                            <v:path arrowok="t" o:extrusionok="f" o:connecttype="custom" o:connectlocs="134345,133350;134345,133350;134345,133350;134345,133350" o:connectangles="0,90,180,27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064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3B39D0B2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34CD0A9D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293ABA97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3B473DD4" w14:textId="77777777" w:rsidR="00FE1A07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04891674" w14:textId="77777777" w:rsidR="00FE1A07" w:rsidRPr="0050245F" w:rsidRDefault="00FE1A07" w:rsidP="00FE1A07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</w:tbl>
          <w:p w14:paraId="18BD60D8" w14:textId="77777777" w:rsidR="00FE1A07" w:rsidRDefault="00FE1A07" w:rsidP="00FE1A07">
            <w:pPr>
              <w:rPr>
                <w:rFonts w:ascii="Comic Sans MS" w:hAnsi="Comic Sans MS"/>
                <w:color w:val="7BAEA1"/>
              </w:rPr>
            </w:pPr>
          </w:p>
          <w:p w14:paraId="276DFFDB" w14:textId="2859BF4F" w:rsidR="00FE1A07" w:rsidRPr="00FE1A07" w:rsidRDefault="00FE1A07" w:rsidP="00FE1A07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</w:tr>
    </w:tbl>
    <w:p w14:paraId="3676EBDD" w14:textId="77777777" w:rsidR="00270788" w:rsidRPr="009661C1" w:rsidRDefault="00270788" w:rsidP="003E60A1">
      <w:pPr>
        <w:rPr>
          <w:rFonts w:ascii="Comic Sans MS" w:hAnsi="Comic Sans MS" w:cs="Tahoma"/>
          <w:b/>
          <w:sz w:val="24"/>
          <w:szCs w:val="24"/>
        </w:rPr>
      </w:pPr>
    </w:p>
    <w:tbl>
      <w:tblPr>
        <w:tblStyle w:val="Tabellenraster"/>
        <w:tblW w:w="5033" w:type="pct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86"/>
        <w:gridCol w:w="284"/>
        <w:gridCol w:w="4991"/>
      </w:tblGrid>
      <w:tr w:rsidR="009A69E0" w:rsidRPr="009661C1" w14:paraId="54A5045F" w14:textId="77777777" w:rsidTr="00A152F8">
        <w:trPr>
          <w:trHeight w:val="1134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  <w:vAlign w:val="center"/>
          </w:tcPr>
          <w:p w14:paraId="75DFD4FA" w14:textId="77777777" w:rsidR="009A69E0" w:rsidRPr="0050245F" w:rsidRDefault="009A69E0" w:rsidP="00A152F8">
            <w:pPr>
              <w:pStyle w:val="berschrift4"/>
              <w:jc w:val="center"/>
              <w:rPr>
                <w:rFonts w:ascii="Comic Sans MS" w:hAnsi="Comic Sans MS"/>
                <w:color w:val="7BAEA1"/>
              </w:rPr>
            </w:pPr>
            <w:r w:rsidRPr="0050245F">
              <w:rPr>
                <w:rFonts w:ascii="Comic Sans MS" w:hAnsi="Comic Sans MS"/>
                <w:color w:val="978AC2"/>
                <w:sz w:val="28"/>
                <w:szCs w:val="22"/>
              </w:rPr>
              <w:lastRenderedPageBreak/>
              <w:t xml:space="preserve">Deine Meinung </w:t>
            </w:r>
            <w:r w:rsidRPr="0050245F">
              <w:rPr>
                <w:rFonts w:ascii="Comic Sans MS" w:hAnsi="Comic Sans MS"/>
                <w:color w:val="978AC2"/>
                <w:sz w:val="28"/>
                <w:szCs w:val="22"/>
              </w:rPr>
              <w:br/>
              <w:t>zum Kinder-Zukunfts-Rat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26FA7841" w14:textId="77777777" w:rsidR="009A69E0" w:rsidRPr="009661C1" w:rsidRDefault="009A69E0" w:rsidP="00A152F8">
            <w:pPr>
              <w:pStyle w:val="berschrift4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  <w:vAlign w:val="center"/>
          </w:tcPr>
          <w:p w14:paraId="71E40BC9" w14:textId="77777777" w:rsidR="009A69E0" w:rsidRPr="009661C1" w:rsidRDefault="009A69E0" w:rsidP="00A152F8">
            <w:pPr>
              <w:pStyle w:val="berschrift4"/>
              <w:jc w:val="center"/>
              <w:rPr>
                <w:rFonts w:ascii="Comic Sans MS" w:hAnsi="Comic Sans MS"/>
              </w:rPr>
            </w:pPr>
            <w:r w:rsidRPr="0050245F">
              <w:rPr>
                <w:rFonts w:ascii="Comic Sans MS" w:hAnsi="Comic Sans MS"/>
                <w:color w:val="978AC2"/>
                <w:sz w:val="28"/>
                <w:szCs w:val="22"/>
              </w:rPr>
              <w:t xml:space="preserve">Deine Meinung </w:t>
            </w:r>
            <w:r w:rsidRPr="0050245F">
              <w:rPr>
                <w:rFonts w:ascii="Comic Sans MS" w:hAnsi="Comic Sans MS"/>
                <w:color w:val="978AC2"/>
                <w:sz w:val="28"/>
                <w:szCs w:val="22"/>
              </w:rPr>
              <w:br/>
              <w:t>zum Kinder-Zukunfts-Rat</w:t>
            </w:r>
          </w:p>
        </w:tc>
      </w:tr>
      <w:tr w:rsidR="009A69E0" w:rsidRPr="009661C1" w14:paraId="552E47F5" w14:textId="77777777" w:rsidTr="00A152F8">
        <w:trPr>
          <w:trHeight w:val="5669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59A58F25" w14:textId="77777777" w:rsidR="009A69E0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  <w:t>Wie fandest du das heutige Treffen?</w:t>
            </w:r>
          </w:p>
          <w:p w14:paraId="3F716817" w14:textId="77777777" w:rsidR="009A69E0" w:rsidRPr="0050245F" w:rsidRDefault="009A69E0" w:rsidP="00A152F8">
            <w:pPr>
              <w:rPr>
                <w:rFonts w:ascii="Comic Sans MS" w:hAnsi="Comic Sans MS"/>
                <w:noProof/>
                <w:color w:val="7BAEA1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"/>
              <w:gridCol w:w="3797"/>
            </w:tblGrid>
            <w:tr w:rsidR="009A69E0" w:rsidRPr="0050245F" w14:paraId="136AD1A2" w14:textId="77777777" w:rsidTr="009A69E0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7CB31889" w14:textId="45ACD84A" w:rsidR="009A69E0" w:rsidRPr="0050245F" w:rsidRDefault="00A76828" w:rsidP="00A152F8">
                  <w:pPr>
                    <w:jc w:val="center"/>
                    <w:rPr>
                      <w:rFonts w:ascii="Comic Sans MS" w:hAnsi="Comic Sans MS"/>
                      <w:b/>
                      <w:color w:val="7BAEA1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color w:val="7BAEA1"/>
                      <w:sz w:val="36"/>
                      <w:szCs w:val="36"/>
                    </w:rPr>
                    <w:drawing>
                      <wp:inline distT="0" distB="0" distL="0" distR="0" wp14:anchorId="12F26820" wp14:editId="66C7B70B">
                        <wp:extent cx="396815" cy="396815"/>
                        <wp:effectExtent l="0" t="0" r="3810" b="0"/>
                        <wp:docPr id="951832827" name="Grafik 2" descr="Chat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1832827" name="Grafik 951832827" descr="Chat mit einfarbiger Füllu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9318" cy="399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7DC14C55" w14:textId="0427BD25" w:rsidR="009A69E0" w:rsidRPr="00A76828" w:rsidRDefault="009A69E0" w:rsidP="00A152F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das Thema?</w:t>
                  </w:r>
                </w:p>
                <w:p w14:paraId="7B9A4FC9" w14:textId="77777777" w:rsidR="009A69E0" w:rsidRPr="00A76828" w:rsidRDefault="009A69E0" w:rsidP="00A152F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  <w:p w14:paraId="4B5B94DD" w14:textId="77777777" w:rsidR="009A69E0" w:rsidRPr="00A76828" w:rsidRDefault="009A69E0" w:rsidP="00A152F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</w:tc>
            </w:tr>
            <w:tr w:rsidR="009A69E0" w:rsidRPr="0050245F" w14:paraId="3BA468E8" w14:textId="77777777" w:rsidTr="009A69E0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03F8E42F" w14:textId="45CA032E" w:rsidR="009A69E0" w:rsidRPr="0050245F" w:rsidRDefault="00A76828" w:rsidP="00A152F8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71E8CF7A" wp14:editId="31101630">
                        <wp:extent cx="457200" cy="457200"/>
                        <wp:effectExtent l="0" t="0" r="0" b="0"/>
                        <wp:docPr id="857067845" name="Grafik 3" descr="Wippe Silhouet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7067845" name="Grafik 857067845" descr="Wippe Silhouette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844" cy="458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61BB80A6" w14:textId="51300B60" w:rsidR="009A69E0" w:rsidRPr="00A76828" w:rsidRDefault="009A69E0" w:rsidP="00A152F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die Pausen und Spiele?</w:t>
                  </w:r>
                </w:p>
                <w:p w14:paraId="71433DBD" w14:textId="77777777" w:rsidR="009A69E0" w:rsidRPr="00A76828" w:rsidRDefault="009A69E0" w:rsidP="00A152F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</w:tc>
            </w:tr>
            <w:tr w:rsidR="009A69E0" w:rsidRPr="0050245F" w14:paraId="1BD3244D" w14:textId="77777777" w:rsidTr="009A69E0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2D595FD4" w14:textId="0441C63E" w:rsidR="009A69E0" w:rsidRPr="0050245F" w:rsidRDefault="009A69E0" w:rsidP="00A152F8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6A5EE9E6" wp14:editId="5B3B0C73">
                        <wp:extent cx="474452" cy="474452"/>
                        <wp:effectExtent l="0" t="0" r="0" b="0"/>
                        <wp:docPr id="1632583068" name="Grafik 1" descr="Lebensmittelsicherheit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2583068" name="Grafik 1632583068" descr="Lebensmittelsicherheit mit einfarbiger Füllu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213" cy="481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19489101" w14:textId="5B83D2B5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Essen und Getränke?</w:t>
                  </w:r>
                </w:p>
                <w:p w14:paraId="58BE0FCC" w14:textId="77777777" w:rsidR="009A69E0" w:rsidRDefault="009A69E0" w:rsidP="00A152F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06A24F91" w14:textId="77777777" w:rsidR="009A69E0" w:rsidRPr="0050245F" w:rsidRDefault="009A69E0" w:rsidP="00A152F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9A69E0" w:rsidRPr="0050245F" w14:paraId="13C8FB32" w14:textId="77777777" w:rsidTr="009A69E0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68BB9FEE" w14:textId="3121FB80" w:rsidR="009A69E0" w:rsidRDefault="00A76828" w:rsidP="00A152F8">
                  <w:pPr>
                    <w:jc w:val="center"/>
                    <w:rPr>
                      <w:rFonts w:ascii="Comic Sans MS" w:hAnsi="Comic Sans MS"/>
                      <w:noProof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6A3F00FE" wp14:editId="2D343FF9">
                        <wp:extent cx="379563" cy="379563"/>
                        <wp:effectExtent l="0" t="0" r="1905" b="1905"/>
                        <wp:docPr id="1919296544" name="Grafik 4" descr="Gedanken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9296544" name="Grafik 1919296544" descr="Gedanken mit einfarbiger Füllu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541" cy="3805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00F3607B" w14:textId="73F7B415" w:rsidR="009A69E0" w:rsidRDefault="00A76828" w:rsidP="00A152F8">
                  <w:pPr>
                    <w:rPr>
                      <w:rFonts w:ascii="Comic Sans MS" w:hAnsi="Comic Sans MS"/>
                      <w:color w:val="7BAEA1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Was wünscht du dir beim nächsten Treffen?</w:t>
                  </w:r>
                </w:p>
              </w:tc>
            </w:tr>
          </w:tbl>
          <w:p w14:paraId="0E246169" w14:textId="77777777" w:rsidR="009A69E0" w:rsidRDefault="009A69E0" w:rsidP="00A152F8">
            <w:pPr>
              <w:rPr>
                <w:rFonts w:ascii="Comic Sans MS" w:hAnsi="Comic Sans MS"/>
                <w:i/>
                <w:iCs/>
                <w:color w:val="978AC2"/>
              </w:rPr>
            </w:pPr>
          </w:p>
          <w:p w14:paraId="24B9BEE8" w14:textId="77777777" w:rsidR="009A69E0" w:rsidRDefault="009A69E0" w:rsidP="00A152F8">
            <w:pPr>
              <w:jc w:val="center"/>
              <w:rPr>
                <w:rFonts w:ascii="Comic Sans MS" w:hAnsi="Comic Sans MS"/>
                <w:i/>
                <w:iCs/>
                <w:color w:val="978AC2"/>
              </w:rPr>
            </w:pPr>
          </w:p>
          <w:p w14:paraId="04DD81E2" w14:textId="77777777" w:rsidR="009A69E0" w:rsidRPr="0050245F" w:rsidRDefault="009A69E0" w:rsidP="00A152F8">
            <w:pPr>
              <w:jc w:val="center"/>
              <w:rPr>
                <w:rFonts w:ascii="Comic Sans MS" w:hAnsi="Comic Sans MS"/>
                <w:color w:val="7BAEA1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40CC6609" w14:textId="77777777" w:rsidR="009A69E0" w:rsidRPr="009661C1" w:rsidRDefault="009A69E0" w:rsidP="00A152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7C73442D" w14:textId="77777777" w:rsidR="009A69E0" w:rsidRPr="00FE1A07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  <w:t>Wie fandest du das heutige Treffen?</w:t>
            </w:r>
          </w:p>
          <w:p w14:paraId="4572AFA9" w14:textId="77777777" w:rsidR="009A69E0" w:rsidRDefault="009A69E0" w:rsidP="00A152F8">
            <w:pPr>
              <w:rPr>
                <w:rFonts w:ascii="Comic Sans MS" w:hAnsi="Comic Sans MS"/>
                <w:i/>
                <w:iCs/>
                <w:color w:val="978AC2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"/>
              <w:gridCol w:w="3797"/>
            </w:tblGrid>
            <w:tr w:rsidR="00A76828" w:rsidRPr="0050245F" w14:paraId="23A33E6C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19D28F9C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b/>
                      <w:color w:val="7BAEA1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color w:val="7BAEA1"/>
                      <w:sz w:val="36"/>
                      <w:szCs w:val="36"/>
                    </w:rPr>
                    <w:drawing>
                      <wp:inline distT="0" distB="0" distL="0" distR="0" wp14:anchorId="4371CB07" wp14:editId="7F86963E">
                        <wp:extent cx="396815" cy="396815"/>
                        <wp:effectExtent l="0" t="0" r="3810" b="0"/>
                        <wp:docPr id="826772447" name="Grafik 2" descr="Chat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1832827" name="Grafik 951832827" descr="Chat mit einfarbiger Füllu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9318" cy="399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3DDC245F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das Thema?</w:t>
                  </w:r>
                </w:p>
                <w:p w14:paraId="416C1C0A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  <w:p w14:paraId="6B7C8911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</w:tc>
            </w:tr>
            <w:tr w:rsidR="00A76828" w:rsidRPr="0050245F" w14:paraId="5CAB8DF0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489E88C7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693ECC65" wp14:editId="293432E8">
                        <wp:extent cx="457200" cy="457200"/>
                        <wp:effectExtent l="0" t="0" r="0" b="0"/>
                        <wp:docPr id="1950152245" name="Grafik 3" descr="Wippe Silhouet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7067845" name="Grafik 857067845" descr="Wippe Silhouette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844" cy="458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04F22871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die Pausen und Spiele?</w:t>
                  </w:r>
                </w:p>
                <w:p w14:paraId="59062AFA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</w:tc>
            </w:tr>
            <w:tr w:rsidR="00A76828" w:rsidRPr="0050245F" w14:paraId="6E9A605A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3C711737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5291BD8E" wp14:editId="3C21D12B">
                        <wp:extent cx="474452" cy="474452"/>
                        <wp:effectExtent l="0" t="0" r="0" b="0"/>
                        <wp:docPr id="2035453812" name="Grafik 1" descr="Lebensmittelsicherheit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2583068" name="Grafik 1632583068" descr="Lebensmittelsicherheit mit einfarbiger Füllu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213" cy="481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59946974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Essen und Getränke?</w:t>
                  </w:r>
                </w:p>
                <w:p w14:paraId="2D9E6421" w14:textId="77777777" w:rsidR="00A76828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3074096D" w14:textId="77777777" w:rsidR="00A76828" w:rsidRPr="0050245F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A76828" w:rsidRPr="0050245F" w14:paraId="6E9ACB2F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336F6105" w14:textId="77777777" w:rsidR="00A76828" w:rsidRDefault="00A76828" w:rsidP="00A76828">
                  <w:pPr>
                    <w:jc w:val="center"/>
                    <w:rPr>
                      <w:rFonts w:ascii="Comic Sans MS" w:hAnsi="Comic Sans MS"/>
                      <w:noProof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78623DA1" wp14:editId="6BE32F9D">
                        <wp:extent cx="379563" cy="379563"/>
                        <wp:effectExtent l="0" t="0" r="1905" b="1905"/>
                        <wp:docPr id="2014420623" name="Grafik 4" descr="Gedanken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9296544" name="Grafik 1919296544" descr="Gedanken mit einfarbiger Füllu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541" cy="3805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52E9CE43" w14:textId="77777777" w:rsidR="00A76828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Was wünscht du dir beim nächsten Treffen?</w:t>
                  </w:r>
                </w:p>
              </w:tc>
            </w:tr>
          </w:tbl>
          <w:p w14:paraId="5BC9C879" w14:textId="77777777" w:rsidR="009A69E0" w:rsidRDefault="009A69E0" w:rsidP="00A152F8">
            <w:pPr>
              <w:jc w:val="center"/>
              <w:rPr>
                <w:rFonts w:ascii="Comic Sans MS" w:hAnsi="Comic Sans MS"/>
                <w:i/>
                <w:iCs/>
                <w:color w:val="978AC2"/>
              </w:rPr>
            </w:pPr>
          </w:p>
          <w:p w14:paraId="610B03D7" w14:textId="77777777" w:rsidR="00A76828" w:rsidRDefault="00A76828" w:rsidP="00A152F8">
            <w:pPr>
              <w:jc w:val="center"/>
              <w:rPr>
                <w:rFonts w:ascii="Comic Sans MS" w:hAnsi="Comic Sans MS"/>
                <w:i/>
                <w:iCs/>
                <w:color w:val="978AC2"/>
              </w:rPr>
            </w:pPr>
          </w:p>
          <w:p w14:paraId="671CC13E" w14:textId="77777777" w:rsidR="009A69E0" w:rsidRPr="009661C1" w:rsidRDefault="009A69E0" w:rsidP="00A152F8">
            <w:pPr>
              <w:jc w:val="center"/>
              <w:rPr>
                <w:rFonts w:ascii="Comic Sans MS" w:hAnsi="Comic Sans MS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</w:tr>
      <w:tr w:rsidR="009A69E0" w:rsidRPr="009661C1" w14:paraId="20D0FEF8" w14:textId="77777777" w:rsidTr="00A152F8">
        <w:trPr>
          <w:trHeight w:val="340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6B8B5313" w14:textId="77777777" w:rsidR="009A69E0" w:rsidRPr="00FE1A07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5AFEEE45" w14:textId="77777777" w:rsidR="009A69E0" w:rsidRPr="009661C1" w:rsidRDefault="009A69E0" w:rsidP="00A152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0107BC57" w14:textId="77777777" w:rsidR="009A69E0" w:rsidRPr="00FE1A07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</w:p>
        </w:tc>
      </w:tr>
      <w:tr w:rsidR="009A69E0" w:rsidRPr="009661C1" w14:paraId="4B2B175B" w14:textId="77777777" w:rsidTr="00A152F8">
        <w:trPr>
          <w:trHeight w:val="1134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0CD22DC4" w14:textId="77777777" w:rsidR="009A69E0" w:rsidRPr="00FE1A07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Deine Meinung </w:t>
            </w:r>
            <w:r w:rsidRPr="00FE1A07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br/>
              <w:t>zum Kinder-Zukunfts-Rat</w:t>
            </w:r>
          </w:p>
        </w:tc>
        <w:tc>
          <w:tcPr>
            <w:tcW w:w="284" w:type="dxa"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7632639F" w14:textId="77777777" w:rsidR="009A69E0" w:rsidRPr="009661C1" w:rsidRDefault="009A69E0" w:rsidP="00A152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0624C1CA" w14:textId="77777777" w:rsidR="009A69E0" w:rsidRPr="00FE1A07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t xml:space="preserve">Deine Meinung </w:t>
            </w:r>
            <w:r w:rsidRPr="00FE1A07">
              <w:rPr>
                <w:rFonts w:ascii="Comic Sans MS" w:hAnsi="Comic Sans MS"/>
                <w:b/>
                <w:bCs/>
                <w:color w:val="978AC2"/>
                <w:sz w:val="28"/>
                <w:szCs w:val="22"/>
              </w:rPr>
              <w:br/>
              <w:t>zum Kinder-Zukunfts-Rat</w:t>
            </w:r>
          </w:p>
        </w:tc>
      </w:tr>
      <w:tr w:rsidR="009A69E0" w:rsidRPr="009661C1" w14:paraId="2373358A" w14:textId="77777777" w:rsidTr="00A152F8">
        <w:trPr>
          <w:trHeight w:val="4762"/>
        </w:trPr>
        <w:tc>
          <w:tcPr>
            <w:tcW w:w="4986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4F2BE802" w14:textId="77777777" w:rsidR="009A69E0" w:rsidRPr="00FE1A07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  <w:t>Wie fandest du das heutige Treffen?</w:t>
            </w:r>
          </w:p>
          <w:p w14:paraId="6270686B" w14:textId="77777777" w:rsidR="009A69E0" w:rsidRPr="0050245F" w:rsidRDefault="009A69E0" w:rsidP="00A152F8">
            <w:pPr>
              <w:rPr>
                <w:rFonts w:ascii="Comic Sans MS" w:hAnsi="Comic Sans MS"/>
                <w:noProof/>
                <w:color w:val="7BAEA1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"/>
              <w:gridCol w:w="3797"/>
            </w:tblGrid>
            <w:tr w:rsidR="00A76828" w:rsidRPr="0050245F" w14:paraId="0743E7CB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7C805C02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b/>
                      <w:color w:val="7BAEA1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color w:val="7BAEA1"/>
                      <w:sz w:val="36"/>
                      <w:szCs w:val="36"/>
                    </w:rPr>
                    <w:drawing>
                      <wp:inline distT="0" distB="0" distL="0" distR="0" wp14:anchorId="29C29E89" wp14:editId="2A48A4B2">
                        <wp:extent cx="396815" cy="396815"/>
                        <wp:effectExtent l="0" t="0" r="3810" b="0"/>
                        <wp:docPr id="1798458637" name="Grafik 2" descr="Chat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1832827" name="Grafik 951832827" descr="Chat mit einfarbiger Füllu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9318" cy="399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6356A705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das Thema?</w:t>
                  </w:r>
                </w:p>
                <w:p w14:paraId="0E52530C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  <w:p w14:paraId="074899E0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</w:tc>
            </w:tr>
            <w:tr w:rsidR="00A76828" w:rsidRPr="0050245F" w14:paraId="447C5A4F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531FF9D0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3FE2F99C" wp14:editId="018EB150">
                        <wp:extent cx="457200" cy="457200"/>
                        <wp:effectExtent l="0" t="0" r="0" b="0"/>
                        <wp:docPr id="388007800" name="Grafik 3" descr="Wippe Silhouet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7067845" name="Grafik 857067845" descr="Wippe Silhouette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844" cy="458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0CBF7AB4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die Pausen und Spiele?</w:t>
                  </w:r>
                </w:p>
                <w:p w14:paraId="28D31293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</w:tc>
            </w:tr>
            <w:tr w:rsidR="00A76828" w:rsidRPr="0050245F" w14:paraId="49701E70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71A1586C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5A350328" wp14:editId="3EC6FF1B">
                        <wp:extent cx="474452" cy="474452"/>
                        <wp:effectExtent l="0" t="0" r="0" b="0"/>
                        <wp:docPr id="2086663272" name="Grafik 1" descr="Lebensmittelsicherheit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2583068" name="Grafik 1632583068" descr="Lebensmittelsicherheit mit einfarbiger Füllu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213" cy="481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55CA0B43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Essen und Getränke?</w:t>
                  </w:r>
                </w:p>
                <w:p w14:paraId="431EF610" w14:textId="77777777" w:rsidR="00A76828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15D28CCC" w14:textId="77777777" w:rsidR="00A76828" w:rsidRPr="0050245F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A76828" w:rsidRPr="0050245F" w14:paraId="0BB7EB18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6D4C8E98" w14:textId="77777777" w:rsidR="00A76828" w:rsidRDefault="00A76828" w:rsidP="00A76828">
                  <w:pPr>
                    <w:jc w:val="center"/>
                    <w:rPr>
                      <w:rFonts w:ascii="Comic Sans MS" w:hAnsi="Comic Sans MS"/>
                      <w:noProof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7335917D" wp14:editId="691B4AB7">
                        <wp:extent cx="379563" cy="379563"/>
                        <wp:effectExtent l="0" t="0" r="1905" b="1905"/>
                        <wp:docPr id="1859280339" name="Grafik 4" descr="Gedanken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9296544" name="Grafik 1919296544" descr="Gedanken mit einfarbiger Füllu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541" cy="3805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2D074A3E" w14:textId="77777777" w:rsidR="00A76828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Was wünscht du dir beim nächsten Treffen?</w:t>
                  </w:r>
                </w:p>
              </w:tc>
            </w:tr>
          </w:tbl>
          <w:p w14:paraId="1745388B" w14:textId="77777777" w:rsidR="009A69E0" w:rsidRDefault="009A69E0" w:rsidP="00A152F8">
            <w:pPr>
              <w:rPr>
                <w:rFonts w:ascii="Comic Sans MS" w:hAnsi="Comic Sans MS"/>
                <w:color w:val="7BAEA1"/>
              </w:rPr>
            </w:pPr>
          </w:p>
          <w:p w14:paraId="477CA2E2" w14:textId="77777777" w:rsidR="00A76828" w:rsidRDefault="00A76828" w:rsidP="00A152F8">
            <w:pPr>
              <w:rPr>
                <w:rFonts w:ascii="Comic Sans MS" w:hAnsi="Comic Sans MS"/>
                <w:color w:val="7BAEA1"/>
              </w:rPr>
            </w:pPr>
          </w:p>
          <w:p w14:paraId="5596FA7F" w14:textId="77777777" w:rsidR="009A69E0" w:rsidRPr="0050245F" w:rsidRDefault="009A69E0" w:rsidP="00A152F8">
            <w:pPr>
              <w:pStyle w:val="Text9"/>
              <w:rPr>
                <w:rFonts w:ascii="Comic Sans MS" w:hAnsi="Comic Sans MS"/>
                <w:color w:val="978AC2"/>
                <w:sz w:val="28"/>
                <w:szCs w:val="22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  <w:tc>
          <w:tcPr>
            <w:tcW w:w="284" w:type="dxa"/>
            <w:tcBorders>
              <w:top w:val="nil"/>
              <w:left w:val="single" w:sz="4" w:space="0" w:color="978AC2"/>
              <w:bottom w:val="nil"/>
              <w:right w:val="single" w:sz="4" w:space="0" w:color="978AC2"/>
            </w:tcBorders>
          </w:tcPr>
          <w:p w14:paraId="1C14B75A" w14:textId="77777777" w:rsidR="009A69E0" w:rsidRPr="009661C1" w:rsidRDefault="009A69E0" w:rsidP="00A152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991" w:type="dxa"/>
            <w:tcBorders>
              <w:top w:val="single" w:sz="4" w:space="0" w:color="978AC2"/>
              <w:left w:val="single" w:sz="4" w:space="0" w:color="978AC2"/>
              <w:bottom w:val="single" w:sz="4" w:space="0" w:color="978AC2"/>
              <w:right w:val="single" w:sz="4" w:space="0" w:color="978AC2"/>
            </w:tcBorders>
          </w:tcPr>
          <w:p w14:paraId="61CAA9AC" w14:textId="77777777" w:rsidR="009A69E0" w:rsidRPr="00FE1A07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FE1A07"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  <w:t>Wie fandest du das heutige Treffen?</w:t>
            </w:r>
          </w:p>
          <w:p w14:paraId="36DC0B3E" w14:textId="77777777" w:rsidR="009A69E0" w:rsidRPr="0050245F" w:rsidRDefault="009A69E0" w:rsidP="00A152F8">
            <w:pPr>
              <w:rPr>
                <w:rFonts w:ascii="Comic Sans MS" w:hAnsi="Comic Sans MS"/>
                <w:noProof/>
                <w:color w:val="7BAEA1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"/>
              <w:gridCol w:w="3797"/>
            </w:tblGrid>
            <w:tr w:rsidR="00A76828" w:rsidRPr="0050245F" w14:paraId="6CE2D2AE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570E344F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b/>
                      <w:color w:val="7BAEA1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color w:val="7BAEA1"/>
                      <w:sz w:val="36"/>
                      <w:szCs w:val="36"/>
                    </w:rPr>
                    <w:drawing>
                      <wp:inline distT="0" distB="0" distL="0" distR="0" wp14:anchorId="2D973094" wp14:editId="1C2F6F4A">
                        <wp:extent cx="396815" cy="396815"/>
                        <wp:effectExtent l="0" t="0" r="3810" b="0"/>
                        <wp:docPr id="18063104" name="Grafik 2" descr="Chat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1832827" name="Grafik 951832827" descr="Chat mit einfarbiger Füllu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9318" cy="399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56F98EC5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das Thema?</w:t>
                  </w:r>
                </w:p>
                <w:p w14:paraId="3EE6EDC3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  <w:p w14:paraId="3C3C35A5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</w:tc>
            </w:tr>
            <w:tr w:rsidR="00A76828" w:rsidRPr="0050245F" w14:paraId="2915C36E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54B951F3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62CD3555" wp14:editId="7583FAB5">
                        <wp:extent cx="457200" cy="457200"/>
                        <wp:effectExtent l="0" t="0" r="0" b="0"/>
                        <wp:docPr id="1882184199" name="Grafik 3" descr="Wippe Silhouet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7067845" name="Grafik 857067845" descr="Wippe Silhouette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844" cy="458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6489B11D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die Pausen und Spiele?</w:t>
                  </w:r>
                </w:p>
                <w:p w14:paraId="115C9D93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</w:rPr>
                  </w:pPr>
                </w:p>
              </w:tc>
            </w:tr>
            <w:tr w:rsidR="00A76828" w:rsidRPr="0050245F" w14:paraId="73E3F6DD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42F72130" w14:textId="77777777" w:rsidR="00A76828" w:rsidRPr="0050245F" w:rsidRDefault="00A76828" w:rsidP="00A76828">
                  <w:pPr>
                    <w:jc w:val="center"/>
                    <w:rPr>
                      <w:rFonts w:ascii="Comic Sans MS" w:hAnsi="Comic Sans MS"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6335E31E" wp14:editId="2556EF5C">
                        <wp:extent cx="474452" cy="474452"/>
                        <wp:effectExtent l="0" t="0" r="0" b="0"/>
                        <wp:docPr id="322637925" name="Grafik 1" descr="Lebensmittelsicherheit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2583068" name="Grafik 1632583068" descr="Lebensmittelsicherheit mit einfarbiger Füllu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213" cy="481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1DC0FA31" w14:textId="77777777" w:rsidR="00A76828" w:rsidRPr="00A76828" w:rsidRDefault="00A76828" w:rsidP="00A76828">
                  <w:pPr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Wie fandest du Essen und Getränke?</w:t>
                  </w:r>
                </w:p>
                <w:p w14:paraId="0F4AF5C8" w14:textId="77777777" w:rsidR="00A76828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  <w:p w14:paraId="49C3B42D" w14:textId="77777777" w:rsidR="00A76828" w:rsidRPr="0050245F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</w:p>
              </w:tc>
            </w:tr>
            <w:tr w:rsidR="00A76828" w:rsidRPr="0050245F" w14:paraId="680F4A03" w14:textId="77777777" w:rsidTr="00A152F8">
              <w:trPr>
                <w:trHeight w:val="964"/>
              </w:trPr>
              <w:tc>
                <w:tcPr>
                  <w:tcW w:w="963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  <w:vAlign w:val="center"/>
                </w:tcPr>
                <w:p w14:paraId="0B82784C" w14:textId="77777777" w:rsidR="00A76828" w:rsidRDefault="00A76828" w:rsidP="00A76828">
                  <w:pPr>
                    <w:jc w:val="center"/>
                    <w:rPr>
                      <w:rFonts w:ascii="Comic Sans MS" w:hAnsi="Comic Sans MS"/>
                      <w:noProof/>
                      <w:color w:val="7BAEA1"/>
                    </w:rPr>
                  </w:pPr>
                  <w:r>
                    <w:rPr>
                      <w:rFonts w:ascii="Comic Sans MS" w:hAnsi="Comic Sans MS"/>
                      <w:noProof/>
                      <w:color w:val="7BAEA1"/>
                    </w:rPr>
                    <w:drawing>
                      <wp:inline distT="0" distB="0" distL="0" distR="0" wp14:anchorId="132960C2" wp14:editId="3571BF21">
                        <wp:extent cx="379563" cy="379563"/>
                        <wp:effectExtent l="0" t="0" r="1905" b="1905"/>
                        <wp:docPr id="657012571" name="Grafik 4" descr="Gedanken mit einfarbiger Füll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9296544" name="Grafik 1919296544" descr="Gedanken mit einfarbiger Füllu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541" cy="3805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7" w:type="dxa"/>
                  <w:tcBorders>
                    <w:top w:val="single" w:sz="4" w:space="0" w:color="978AC2"/>
                    <w:left w:val="single" w:sz="4" w:space="0" w:color="978AC2"/>
                    <w:bottom w:val="single" w:sz="4" w:space="0" w:color="978AC2"/>
                    <w:right w:val="single" w:sz="4" w:space="0" w:color="978AC2"/>
                  </w:tcBorders>
                </w:tcPr>
                <w:p w14:paraId="274DA067" w14:textId="77777777" w:rsidR="00A76828" w:rsidRDefault="00A76828" w:rsidP="00A76828">
                  <w:pPr>
                    <w:rPr>
                      <w:rFonts w:ascii="Comic Sans MS" w:hAnsi="Comic Sans MS"/>
                      <w:color w:val="7BAEA1"/>
                    </w:rPr>
                  </w:pPr>
                  <w:r w:rsidRPr="00A76828">
                    <w:rPr>
                      <w:rFonts w:ascii="Comic Sans MS" w:hAnsi="Comic Sans MS"/>
                      <w:color w:val="43A5D5"/>
                      <w:sz w:val="20"/>
                      <w:szCs w:val="20"/>
                    </w:rPr>
                    <w:t>Was wünscht du dir beim nächsten Treffen?</w:t>
                  </w:r>
                </w:p>
              </w:tc>
            </w:tr>
          </w:tbl>
          <w:p w14:paraId="271449FD" w14:textId="77777777" w:rsidR="009A69E0" w:rsidRDefault="009A69E0" w:rsidP="00A152F8">
            <w:pPr>
              <w:rPr>
                <w:rFonts w:ascii="Comic Sans MS" w:hAnsi="Comic Sans MS"/>
                <w:color w:val="7BAEA1"/>
              </w:rPr>
            </w:pPr>
          </w:p>
          <w:p w14:paraId="050BF8B8" w14:textId="77777777" w:rsidR="00A76828" w:rsidRDefault="00A76828" w:rsidP="00A152F8">
            <w:pPr>
              <w:rPr>
                <w:rFonts w:ascii="Comic Sans MS" w:hAnsi="Comic Sans MS"/>
                <w:color w:val="7BAEA1"/>
              </w:rPr>
            </w:pPr>
          </w:p>
          <w:p w14:paraId="50673BF0" w14:textId="77777777" w:rsidR="009A69E0" w:rsidRPr="00FE1A07" w:rsidRDefault="009A69E0" w:rsidP="00A152F8">
            <w:pPr>
              <w:pStyle w:val="Text9"/>
              <w:rPr>
                <w:rFonts w:ascii="Comic Sans MS" w:hAnsi="Comic Sans MS"/>
                <w:b/>
                <w:bCs/>
                <w:color w:val="7BAEA1"/>
                <w:sz w:val="24"/>
                <w:szCs w:val="22"/>
              </w:rPr>
            </w:pPr>
            <w:r w:rsidRPr="0050245F">
              <w:rPr>
                <w:rFonts w:ascii="Comic Sans MS" w:hAnsi="Comic Sans MS"/>
                <w:i/>
                <w:iCs/>
                <w:color w:val="978AC2"/>
              </w:rPr>
              <w:t>Vielen Dank für deine Rückmeldung!</w:t>
            </w:r>
          </w:p>
        </w:tc>
      </w:tr>
    </w:tbl>
    <w:p w14:paraId="32E7EB07" w14:textId="77777777" w:rsidR="00A75A88" w:rsidRPr="009661C1" w:rsidRDefault="00A75A88" w:rsidP="003E60A1">
      <w:pPr>
        <w:rPr>
          <w:rFonts w:ascii="Comic Sans MS" w:hAnsi="Comic Sans MS" w:cs="Tahoma"/>
          <w:b/>
          <w:sz w:val="24"/>
          <w:szCs w:val="24"/>
        </w:rPr>
      </w:pPr>
    </w:p>
    <w:sectPr w:rsidR="00A75A88" w:rsidRPr="009661C1" w:rsidSect="0050245F">
      <w:footerReference w:type="default" r:id="rId18"/>
      <w:pgSz w:w="11906" w:h="16838" w:code="9"/>
      <w:pgMar w:top="426" w:right="851" w:bottom="1021" w:left="851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562A" w14:textId="77777777" w:rsidR="00D72667" w:rsidRDefault="00D72667" w:rsidP="00DC5D31">
      <w:r>
        <w:separator/>
      </w:r>
    </w:p>
  </w:endnote>
  <w:endnote w:type="continuationSeparator" w:id="0">
    <w:p w14:paraId="29E364C9" w14:textId="77777777" w:rsidR="00D72667" w:rsidRDefault="00D7266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2A5E" w14:textId="419FB34F" w:rsidR="00B74765" w:rsidRPr="005155FB" w:rsidRDefault="00D3772F">
    <w:pPr>
      <w:pStyle w:val="Fuzeile"/>
      <w:rPr>
        <w:rFonts w:ascii="Aptos" w:hAnsi="Aptos"/>
      </w:rPr>
    </w:pPr>
    <w:r w:rsidRPr="005155FB">
      <w:rPr>
        <w:rFonts w:ascii="Aptos" w:hAnsi="Apto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B02184" wp14:editId="7C980EED">
              <wp:simplePos x="0" y="0"/>
              <wp:positionH relativeFrom="column">
                <wp:posOffset>5348176</wp:posOffset>
              </wp:positionH>
              <wp:positionV relativeFrom="paragraph">
                <wp:posOffset>0</wp:posOffset>
              </wp:positionV>
              <wp:extent cx="1255395" cy="545465"/>
              <wp:effectExtent l="0" t="0" r="20955" b="26035"/>
              <wp:wrapNone/>
              <wp:docPr id="93739065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EA8AA" w14:textId="77777777" w:rsidR="00D3772F" w:rsidRPr="003015D0" w:rsidRDefault="00D3772F" w:rsidP="00D3772F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>
                            <w:rPr>
                              <w:b/>
                              <w:bCs/>
                              <w:color w:val="7030A0"/>
                            </w:rPr>
                            <w:t>Logoleiste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2B02184" id="Textfeld 2" o:spid="_x0000_s1026" style="position:absolute;margin-left:421.1pt;margin-top:0;width:98.85pt;height:4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" strokecolor="#7030a0">
              <v:stroke joinstyle="miter"/>
              <v:textbox>
                <w:txbxContent>
                  <w:p w14:paraId="150EA8AA" w14:textId="77777777" w:rsidR="00D3772F" w:rsidRPr="003015D0" w:rsidRDefault="00D3772F" w:rsidP="00D3772F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>
                      <w:rPr>
                        <w:b/>
                        <w:bCs/>
                        <w:color w:val="7030A0"/>
                      </w:rPr>
                      <w:t>Logoleiste</w:t>
                    </w:r>
                  </w:p>
                </w:txbxContent>
              </v:textbox>
            </v:roundrect>
          </w:pict>
        </mc:Fallback>
      </mc:AlternateContent>
    </w:r>
    <w:r w:rsidR="00B74765" w:rsidRPr="005155FB">
      <w:rPr>
        <w:rFonts w:ascii="Aptos" w:hAnsi="Aptos"/>
        <w:sz w:val="20"/>
        <w:szCs w:val="20"/>
      </w:rPr>
      <w:t xml:space="preserve">Dies ist eine Vorlage von „Bürger:innenrat mit Kindern“ </w:t>
    </w:r>
    <w:r w:rsidR="00B74765" w:rsidRPr="005155FB">
      <w:rPr>
        <w:rFonts w:ascii="Aptos" w:hAnsi="Aptos"/>
        <w:sz w:val="20"/>
        <w:szCs w:val="20"/>
      </w:rPr>
      <w:br/>
      <w:t xml:space="preserve">(Deutsche Kinder- und Jugendstiftung). Weitere Informationen unter </w:t>
    </w:r>
    <w:r w:rsidR="00B74765" w:rsidRPr="005155FB">
      <w:rPr>
        <w:rFonts w:ascii="Aptos" w:hAnsi="Aptos"/>
        <w:sz w:val="20"/>
        <w:szCs w:val="20"/>
      </w:rPr>
      <w:br/>
      <w:t>www.starkimland.de/buergerinnenrat-mit-kindern/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A46A" w14:textId="77777777" w:rsidR="00D72667" w:rsidRDefault="00D72667" w:rsidP="00DC5D31">
      <w:r>
        <w:separator/>
      </w:r>
    </w:p>
  </w:footnote>
  <w:footnote w:type="continuationSeparator" w:id="0">
    <w:p w14:paraId="7CBBCD44" w14:textId="77777777" w:rsidR="00D72667" w:rsidRDefault="00D72667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178451">
    <w:abstractNumId w:val="11"/>
  </w:num>
  <w:num w:numId="2" w16cid:durableId="597518647">
    <w:abstractNumId w:val="0"/>
  </w:num>
  <w:num w:numId="3" w16cid:durableId="1722971632">
    <w:abstractNumId w:val="14"/>
  </w:num>
  <w:num w:numId="4" w16cid:durableId="25063538">
    <w:abstractNumId w:val="12"/>
  </w:num>
  <w:num w:numId="5" w16cid:durableId="1351302132">
    <w:abstractNumId w:val="15"/>
  </w:num>
  <w:num w:numId="6" w16cid:durableId="509295609">
    <w:abstractNumId w:val="16"/>
  </w:num>
  <w:num w:numId="7" w16cid:durableId="885023402">
    <w:abstractNumId w:val="1"/>
  </w:num>
  <w:num w:numId="8" w16cid:durableId="1154025115">
    <w:abstractNumId w:val="2"/>
  </w:num>
  <w:num w:numId="9" w16cid:durableId="1041126782">
    <w:abstractNumId w:val="3"/>
  </w:num>
  <w:num w:numId="10" w16cid:durableId="1637488970">
    <w:abstractNumId w:val="4"/>
  </w:num>
  <w:num w:numId="11" w16cid:durableId="502009340">
    <w:abstractNumId w:val="9"/>
  </w:num>
  <w:num w:numId="12" w16cid:durableId="1403871348">
    <w:abstractNumId w:val="5"/>
  </w:num>
  <w:num w:numId="13" w16cid:durableId="1829327606">
    <w:abstractNumId w:val="6"/>
  </w:num>
  <w:num w:numId="14" w16cid:durableId="1858537189">
    <w:abstractNumId w:val="7"/>
  </w:num>
  <w:num w:numId="15" w16cid:durableId="1646356542">
    <w:abstractNumId w:val="8"/>
  </w:num>
  <w:num w:numId="16" w16cid:durableId="1925534191">
    <w:abstractNumId w:val="10"/>
  </w:num>
  <w:num w:numId="17" w16cid:durableId="256644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65"/>
    <w:rsid w:val="00032177"/>
    <w:rsid w:val="00054B19"/>
    <w:rsid w:val="00055466"/>
    <w:rsid w:val="00064EB2"/>
    <w:rsid w:val="00076B55"/>
    <w:rsid w:val="00077DE4"/>
    <w:rsid w:val="0008715A"/>
    <w:rsid w:val="000B3E71"/>
    <w:rsid w:val="000B6023"/>
    <w:rsid w:val="000C2F42"/>
    <w:rsid w:val="000D2C22"/>
    <w:rsid w:val="000F23C5"/>
    <w:rsid w:val="000F44BA"/>
    <w:rsid w:val="00115B37"/>
    <w:rsid w:val="00171F76"/>
    <w:rsid w:val="001746C9"/>
    <w:rsid w:val="00183D5B"/>
    <w:rsid w:val="001A4314"/>
    <w:rsid w:val="001C25F7"/>
    <w:rsid w:val="001D49FA"/>
    <w:rsid w:val="0022010B"/>
    <w:rsid w:val="00245AA2"/>
    <w:rsid w:val="00257B8F"/>
    <w:rsid w:val="0026278F"/>
    <w:rsid w:val="00263FC5"/>
    <w:rsid w:val="00270788"/>
    <w:rsid w:val="0029495E"/>
    <w:rsid w:val="00297A03"/>
    <w:rsid w:val="002B2C3A"/>
    <w:rsid w:val="002B698E"/>
    <w:rsid w:val="002C2A9B"/>
    <w:rsid w:val="002D03A2"/>
    <w:rsid w:val="002D7E3E"/>
    <w:rsid w:val="002E025E"/>
    <w:rsid w:val="002F58C4"/>
    <w:rsid w:val="003215DE"/>
    <w:rsid w:val="003234D9"/>
    <w:rsid w:val="00327099"/>
    <w:rsid w:val="00333781"/>
    <w:rsid w:val="00334DDD"/>
    <w:rsid w:val="0033580C"/>
    <w:rsid w:val="003418C4"/>
    <w:rsid w:val="00354439"/>
    <w:rsid w:val="00367635"/>
    <w:rsid w:val="00387EF2"/>
    <w:rsid w:val="003B022E"/>
    <w:rsid w:val="003B7552"/>
    <w:rsid w:val="003C11ED"/>
    <w:rsid w:val="003C602C"/>
    <w:rsid w:val="003C6F53"/>
    <w:rsid w:val="003D3BE9"/>
    <w:rsid w:val="003E60A1"/>
    <w:rsid w:val="003E63CF"/>
    <w:rsid w:val="00406B4D"/>
    <w:rsid w:val="00415899"/>
    <w:rsid w:val="004160D5"/>
    <w:rsid w:val="00425288"/>
    <w:rsid w:val="004269E1"/>
    <w:rsid w:val="004663BA"/>
    <w:rsid w:val="004945E2"/>
    <w:rsid w:val="004A6932"/>
    <w:rsid w:val="004B106F"/>
    <w:rsid w:val="004B123B"/>
    <w:rsid w:val="004D3A44"/>
    <w:rsid w:val="004D5042"/>
    <w:rsid w:val="0050245F"/>
    <w:rsid w:val="00502B12"/>
    <w:rsid w:val="005155FB"/>
    <w:rsid w:val="00527480"/>
    <w:rsid w:val="005370AB"/>
    <w:rsid w:val="005618A8"/>
    <w:rsid w:val="005640E4"/>
    <w:rsid w:val="005755E1"/>
    <w:rsid w:val="005A24CB"/>
    <w:rsid w:val="006115D1"/>
    <w:rsid w:val="006116C8"/>
    <w:rsid w:val="006B09FF"/>
    <w:rsid w:val="006B248A"/>
    <w:rsid w:val="006B4992"/>
    <w:rsid w:val="006B77A3"/>
    <w:rsid w:val="006E3C43"/>
    <w:rsid w:val="006F220A"/>
    <w:rsid w:val="00706C7C"/>
    <w:rsid w:val="00713D96"/>
    <w:rsid w:val="00716614"/>
    <w:rsid w:val="00721E9B"/>
    <w:rsid w:val="00753C0E"/>
    <w:rsid w:val="00754E22"/>
    <w:rsid w:val="00761D56"/>
    <w:rsid w:val="00770EC7"/>
    <w:rsid w:val="00775B14"/>
    <w:rsid w:val="007857FF"/>
    <w:rsid w:val="0079681F"/>
    <w:rsid w:val="007A2036"/>
    <w:rsid w:val="007A279A"/>
    <w:rsid w:val="007A6EE0"/>
    <w:rsid w:val="007B068A"/>
    <w:rsid w:val="007B5777"/>
    <w:rsid w:val="007C2B8B"/>
    <w:rsid w:val="007D7436"/>
    <w:rsid w:val="008121DA"/>
    <w:rsid w:val="008351AF"/>
    <w:rsid w:val="008424EB"/>
    <w:rsid w:val="0084737E"/>
    <w:rsid w:val="008A6C52"/>
    <w:rsid w:val="008D07CF"/>
    <w:rsid w:val="00925CF7"/>
    <w:rsid w:val="00937BCC"/>
    <w:rsid w:val="009575DF"/>
    <w:rsid w:val="009661C1"/>
    <w:rsid w:val="00993540"/>
    <w:rsid w:val="0099456F"/>
    <w:rsid w:val="009A12CB"/>
    <w:rsid w:val="009A69E0"/>
    <w:rsid w:val="009B61C4"/>
    <w:rsid w:val="009D044D"/>
    <w:rsid w:val="009D207E"/>
    <w:rsid w:val="009E420E"/>
    <w:rsid w:val="00A05B52"/>
    <w:rsid w:val="00A50F5F"/>
    <w:rsid w:val="00A55C79"/>
    <w:rsid w:val="00A64A0F"/>
    <w:rsid w:val="00A75A88"/>
    <w:rsid w:val="00A76828"/>
    <w:rsid w:val="00A803FC"/>
    <w:rsid w:val="00AD5B55"/>
    <w:rsid w:val="00AD6FD4"/>
    <w:rsid w:val="00AE7331"/>
    <w:rsid w:val="00B00740"/>
    <w:rsid w:val="00B14394"/>
    <w:rsid w:val="00B1511A"/>
    <w:rsid w:val="00B26E49"/>
    <w:rsid w:val="00B51507"/>
    <w:rsid w:val="00B7390A"/>
    <w:rsid w:val="00B74765"/>
    <w:rsid w:val="00B97E19"/>
    <w:rsid w:val="00BA681C"/>
    <w:rsid w:val="00BB33CE"/>
    <w:rsid w:val="00BE52BF"/>
    <w:rsid w:val="00BF6E4F"/>
    <w:rsid w:val="00C52CDE"/>
    <w:rsid w:val="00C6523B"/>
    <w:rsid w:val="00CA1D0D"/>
    <w:rsid w:val="00CB0A3F"/>
    <w:rsid w:val="00CB6656"/>
    <w:rsid w:val="00D3772F"/>
    <w:rsid w:val="00D72667"/>
    <w:rsid w:val="00DC5D31"/>
    <w:rsid w:val="00DD209F"/>
    <w:rsid w:val="00DD726B"/>
    <w:rsid w:val="00DF1E66"/>
    <w:rsid w:val="00DF3C35"/>
    <w:rsid w:val="00DF4ABF"/>
    <w:rsid w:val="00E368C0"/>
    <w:rsid w:val="00E436E9"/>
    <w:rsid w:val="00E5035D"/>
    <w:rsid w:val="00E53465"/>
    <w:rsid w:val="00E615E1"/>
    <w:rsid w:val="00E63825"/>
    <w:rsid w:val="00E65AA7"/>
    <w:rsid w:val="00EA346D"/>
    <w:rsid w:val="00EA784E"/>
    <w:rsid w:val="00EB50F0"/>
    <w:rsid w:val="00ED5FDF"/>
    <w:rsid w:val="00F02EDF"/>
    <w:rsid w:val="00F50B25"/>
    <w:rsid w:val="00F56AA4"/>
    <w:rsid w:val="00F74868"/>
    <w:rsid w:val="00F7589A"/>
    <w:rsid w:val="00FB6BE9"/>
    <w:rsid w:val="00FD02A9"/>
    <w:rsid w:val="00FE1A07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B54EE"/>
  <w15:chartTrackingRefBased/>
  <w15:docId w15:val="{BDC91CA2-5392-4118-BA5A-57EF8A72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7F7F7F" w:themeColor="text1" w:themeTint="80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C0E"/>
  </w:style>
  <w:style w:type="paragraph" w:styleId="berschrift1">
    <w:name w:val="heading 1"/>
    <w:basedOn w:val="Standard"/>
    <w:next w:val="Standard"/>
    <w:link w:val="berschrift1Zchn"/>
    <w:uiPriority w:val="9"/>
    <w:qFormat/>
    <w:rsid w:val="006116C8"/>
    <w:pPr>
      <w:keepNext/>
      <w:keepLines/>
      <w:outlineLvl w:val="0"/>
    </w:pPr>
    <w:rPr>
      <w:rFonts w:asciiTheme="majorHAnsi" w:eastAsiaTheme="majorEastAsia" w:hAnsiTheme="majorHAnsi" w:cstheme="majorBidi"/>
      <w:b/>
      <w:color w:val="147ABD" w:themeColor="accen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7589A"/>
    <w:pPr>
      <w:keepNext/>
      <w:keepLines/>
      <w:outlineLvl w:val="1"/>
    </w:pPr>
    <w:rPr>
      <w:rFonts w:asciiTheme="majorHAnsi" w:eastAsiaTheme="majorEastAsia" w:hAnsiTheme="majorHAnsi" w:cstheme="majorBidi"/>
      <w:b/>
      <w:color w:val="21807D" w:themeColor="accent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A24CB"/>
    <w:pPr>
      <w:keepNext/>
      <w:keepLines/>
      <w:outlineLvl w:val="2"/>
    </w:pPr>
    <w:rPr>
      <w:rFonts w:asciiTheme="majorHAnsi" w:eastAsiaTheme="majorEastAsia" w:hAnsiTheme="majorHAnsi" w:cstheme="majorBidi"/>
      <w:b/>
      <w:color w:val="3E8429" w:themeColor="accent3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A279A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C54F42" w:themeColor="accent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65AA7"/>
    <w:pPr>
      <w:keepNext/>
      <w:keepLines/>
      <w:outlineLvl w:val="4"/>
    </w:pPr>
    <w:rPr>
      <w:rFonts w:asciiTheme="majorHAnsi" w:eastAsiaTheme="majorEastAsia" w:hAnsiTheme="majorHAnsi" w:cstheme="majorBidi"/>
      <w:color w:val="BD4F87" w:themeColor="accent5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55466"/>
    <w:pPr>
      <w:keepNext/>
      <w:keepLines/>
      <w:outlineLvl w:val="5"/>
    </w:pPr>
    <w:rPr>
      <w:rFonts w:asciiTheme="majorHAnsi" w:eastAsiaTheme="majorEastAsia" w:hAnsiTheme="majorHAnsi" w:cstheme="majorBidi"/>
      <w:color w:val="612443" w:themeColor="accent5" w:themeShade="80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770EC7"/>
    <w:pPr>
      <w:keepNext/>
      <w:keepLines/>
      <w:outlineLvl w:val="6"/>
    </w:pPr>
    <w:rPr>
      <w:rFonts w:asciiTheme="majorHAnsi" w:eastAsiaTheme="majorEastAsia" w:hAnsiTheme="majorHAnsi" w:cstheme="majorBidi"/>
      <w:iCs/>
      <w:color w:val="0F5A8D" w:themeColor="accent1" w:themeShade="BF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08715A"/>
    <w:pPr>
      <w:keepNext/>
      <w:keepLines/>
      <w:outlineLvl w:val="7"/>
    </w:pPr>
    <w:rPr>
      <w:rFonts w:asciiTheme="majorHAnsi" w:eastAsiaTheme="majorEastAsia" w:hAnsiTheme="majorHAnsi" w:cstheme="majorBidi"/>
      <w:color w:val="815B0B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semiHidden/>
    <w:rsid w:val="0079681F"/>
    <w:pPr>
      <w:ind w:left="720"/>
      <w:contextualSpacing/>
    </w:pPr>
  </w:style>
  <w:style w:type="table" w:styleId="Tabellenraster">
    <w:name w:val="Table Grid"/>
    <w:basedOn w:val="NormaleTabelle"/>
    <w:uiPriority w:val="3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semiHidden/>
    <w:rsid w:val="004269E1"/>
    <w:pPr>
      <w:spacing w:before="120" w:after="120"/>
      <w:contextualSpacing/>
      <w:jc w:val="center"/>
    </w:pPr>
    <w:rPr>
      <w:rFonts w:asciiTheme="majorHAnsi" w:eastAsiaTheme="majorEastAsia" w:hAnsiTheme="majorHAnsi" w:cstheme="majorBidi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53C0E"/>
    <w:rPr>
      <w:rFonts w:asciiTheme="majorHAnsi" w:eastAsiaTheme="majorEastAsia" w:hAnsiTheme="majorHAnsi" w:cstheme="majorBidi"/>
      <w:kern w:val="28"/>
      <w:sz w:val="24"/>
      <w:szCs w:val="56"/>
    </w:rPr>
  </w:style>
  <w:style w:type="character" w:styleId="Fett">
    <w:name w:val="Strong"/>
    <w:basedOn w:val="Absatz-Standardschriftart"/>
    <w:uiPriority w:val="22"/>
    <w:semiHidden/>
    <w:qFormat/>
    <w:rsid w:val="00BB33CE"/>
    <w:rPr>
      <w:rFonts w:asciiTheme="majorHAnsi" w:hAnsiTheme="majorHAnsi"/>
      <w:b/>
      <w:bCs/>
      <w:color w:val="147ABD" w:themeColor="accent1"/>
    </w:rPr>
  </w:style>
  <w:style w:type="character" w:styleId="Hervorhebung">
    <w:name w:val="Emphasis"/>
    <w:basedOn w:val="Absatz-Standardschriftart"/>
    <w:uiPriority w:val="20"/>
    <w:qFormat/>
    <w:rsid w:val="009E420E"/>
    <w:rPr>
      <w:i/>
      <w:iCs/>
      <w:sz w:val="24"/>
    </w:rPr>
  </w:style>
  <w:style w:type="character" w:styleId="IntensiveHervorhebung">
    <w:name w:val="Intense Emphasis"/>
    <w:basedOn w:val="Absatz-Standardschriftart"/>
    <w:uiPriority w:val="21"/>
    <w:semiHidden/>
    <w:rsid w:val="00DC5D31"/>
    <w:rPr>
      <w:i/>
      <w:iCs/>
      <w:color w:val="000000" w:themeColor="text1"/>
    </w:rPr>
  </w:style>
  <w:style w:type="paragraph" w:styleId="KeinLeerraum">
    <w:name w:val="No Spacing"/>
    <w:uiPriority w:val="1"/>
    <w:semiHidden/>
    <w:rsid w:val="00DC5D31"/>
    <w:rPr>
      <w:color w:val="000000" w:themeColor="text1"/>
    </w:rPr>
  </w:style>
  <w:style w:type="paragraph" w:styleId="Kopfzeile">
    <w:name w:val="header"/>
    <w:basedOn w:val="Standard"/>
    <w:link w:val="KopfzeileZchn"/>
    <w:uiPriority w:val="99"/>
    <w:semiHidden/>
    <w:rsid w:val="00DC5D31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53C0E"/>
  </w:style>
  <w:style w:type="paragraph" w:styleId="Fuzeile">
    <w:name w:val="footer"/>
    <w:basedOn w:val="Standard"/>
    <w:link w:val="FuzeileZchn"/>
    <w:uiPriority w:val="99"/>
    <w:semiHidden/>
    <w:rsid w:val="00DC5D3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53C0E"/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hAnsiTheme="majorHAnsi"/>
      <w:b/>
      <w:color w:val="FFFFFF" w:themeColor="background1"/>
      <w:spacing w:val="15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F58C4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16C8"/>
    <w:rPr>
      <w:rFonts w:asciiTheme="majorHAnsi" w:eastAsiaTheme="majorEastAsia" w:hAnsiTheme="majorHAnsi" w:cstheme="majorBidi"/>
      <w:b/>
      <w:color w:val="147ABD" w:themeColor="accent1"/>
      <w:szCs w:val="32"/>
    </w:rPr>
  </w:style>
  <w:style w:type="character" w:styleId="Platzhaltertext">
    <w:name w:val="Placeholder Text"/>
    <w:basedOn w:val="Absatz-Standardschriftart"/>
    <w:uiPriority w:val="99"/>
    <w:semiHidden/>
    <w:rsid w:val="006116C8"/>
    <w:rPr>
      <w:color w:val="808080"/>
    </w:rPr>
  </w:style>
  <w:style w:type="character" w:styleId="SchwacherVerweis">
    <w:name w:val="Subtle Reference"/>
    <w:basedOn w:val="Absatz-Standardschriftart"/>
    <w:uiPriority w:val="31"/>
    <w:rsid w:val="006116C8"/>
    <w:rPr>
      <w:smallCaps/>
      <w:color w:val="808080" w:themeColor="background1" w:themeShade="80"/>
    </w:rPr>
  </w:style>
  <w:style w:type="paragraph" w:customStyle="1" w:styleId="Text1">
    <w:name w:val="Text 1"/>
    <w:basedOn w:val="Standard"/>
    <w:next w:val="Standard"/>
    <w:link w:val="Text1-Zeichen"/>
    <w:uiPriority w:val="10"/>
    <w:qFormat/>
    <w:rsid w:val="003B022E"/>
    <w:pPr>
      <w:spacing w:before="120" w:after="120"/>
      <w:ind w:left="720" w:right="720"/>
      <w:jc w:val="center"/>
    </w:pPr>
    <w:rPr>
      <w:rFonts w:asciiTheme="majorHAnsi" w:hAnsiTheme="majorHAnsi"/>
      <w:color w:val="147ABD" w:themeColor="accent1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7589A"/>
    <w:rPr>
      <w:rFonts w:asciiTheme="majorHAnsi" w:eastAsiaTheme="majorEastAsia" w:hAnsiTheme="majorHAnsi" w:cstheme="majorBidi"/>
      <w:b/>
      <w:color w:val="21807D" w:themeColor="accent2"/>
      <w:szCs w:val="26"/>
    </w:rPr>
  </w:style>
  <w:style w:type="character" w:customStyle="1" w:styleId="Text1-Zeichen">
    <w:name w:val="Text 1-Zeichen"/>
    <w:basedOn w:val="Absatz-Standardschriftart"/>
    <w:link w:val="Text1"/>
    <w:uiPriority w:val="10"/>
    <w:rsid w:val="00753C0E"/>
    <w:rPr>
      <w:rFonts w:asciiTheme="majorHAnsi" w:hAnsiTheme="majorHAnsi"/>
      <w:color w:val="147ABD" w:themeColor="accent1"/>
      <w:sz w:val="24"/>
    </w:rPr>
  </w:style>
  <w:style w:type="paragraph" w:customStyle="1" w:styleId="Zahl">
    <w:name w:val="Zahl"/>
    <w:aliases w:val="groß"/>
    <w:basedOn w:val="Standard"/>
    <w:next w:val="Standard"/>
    <w:link w:val="Zahl0"/>
    <w:uiPriority w:val="12"/>
    <w:qFormat/>
    <w:rsid w:val="00B00740"/>
    <w:pPr>
      <w:jc w:val="center"/>
    </w:pPr>
    <w:rPr>
      <w:rFonts w:asciiTheme="majorHAnsi" w:hAnsiTheme="majorHAnsi"/>
      <w:color w:val="FFFFFF" w:themeColor="background1"/>
      <w:sz w:val="52"/>
      <w:szCs w:val="52"/>
    </w:rPr>
  </w:style>
  <w:style w:type="paragraph" w:customStyle="1" w:styleId="Zahl1">
    <w:name w:val="Zahl"/>
    <w:aliases w:val="klein"/>
    <w:basedOn w:val="Zahl"/>
    <w:link w:val="Zahl2"/>
    <w:uiPriority w:val="12"/>
    <w:qFormat/>
    <w:rsid w:val="007B5777"/>
    <w:rPr>
      <w:rFonts w:asciiTheme="minorHAnsi" w:hAnsiTheme="minorHAnsi"/>
      <w:b/>
      <w:color w:val="21807D" w:themeColor="accent2"/>
      <w:sz w:val="36"/>
    </w:rPr>
  </w:style>
  <w:style w:type="character" w:customStyle="1" w:styleId="Zahl0">
    <w:name w:val="Zahl"/>
    <w:aliases w:val="groß-Zeichen"/>
    <w:basedOn w:val="Absatz-Standardschriftart"/>
    <w:link w:val="Zahl"/>
    <w:uiPriority w:val="12"/>
    <w:rsid w:val="00753C0E"/>
    <w:rPr>
      <w:rFonts w:asciiTheme="majorHAnsi" w:hAnsiTheme="majorHAnsi"/>
      <w:color w:val="FFFFFF" w:themeColor="background1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24CB"/>
    <w:rPr>
      <w:rFonts w:asciiTheme="majorHAnsi" w:eastAsiaTheme="majorEastAsia" w:hAnsiTheme="majorHAnsi" w:cstheme="majorBidi"/>
      <w:b/>
      <w:color w:val="3E8429" w:themeColor="accent3"/>
      <w:szCs w:val="24"/>
    </w:rPr>
  </w:style>
  <w:style w:type="character" w:customStyle="1" w:styleId="Zahl2">
    <w:name w:val="Zahl"/>
    <w:aliases w:val="klein-Zeichen"/>
    <w:basedOn w:val="Zahl0"/>
    <w:link w:val="Zahl1"/>
    <w:uiPriority w:val="12"/>
    <w:rsid w:val="00753C0E"/>
    <w:rPr>
      <w:rFonts w:asciiTheme="majorHAnsi" w:hAnsiTheme="majorHAnsi"/>
      <w:b/>
      <w:color w:val="21807D" w:themeColor="accent2"/>
      <w:sz w:val="36"/>
      <w:szCs w:val="52"/>
    </w:rPr>
  </w:style>
  <w:style w:type="paragraph" w:customStyle="1" w:styleId="Grafik">
    <w:name w:val="Grafik"/>
    <w:basedOn w:val="Standard"/>
    <w:next w:val="Standard"/>
    <w:link w:val="Grafikzeichen"/>
    <w:uiPriority w:val="99"/>
    <w:qFormat/>
    <w:rsid w:val="00B51507"/>
    <w:pPr>
      <w:spacing w:before="40"/>
      <w:jc w:val="center"/>
    </w:pPr>
    <w:rPr>
      <w:noProof/>
      <w:sz w:val="20"/>
    </w:rPr>
  </w:style>
  <w:style w:type="paragraph" w:customStyle="1" w:styleId="Text3">
    <w:name w:val="Text 3"/>
    <w:basedOn w:val="Standard"/>
    <w:next w:val="Standard"/>
    <w:link w:val="Text3-Zeichen"/>
    <w:uiPriority w:val="10"/>
    <w:qFormat/>
    <w:rsid w:val="00F7589A"/>
    <w:rPr>
      <w:rFonts w:asciiTheme="majorHAnsi" w:hAnsiTheme="majorHAnsi"/>
      <w:color w:val="3E8429" w:themeColor="accent3"/>
      <w:sz w:val="24"/>
    </w:rPr>
  </w:style>
  <w:style w:type="character" w:customStyle="1" w:styleId="Grafikzeichen">
    <w:name w:val="Grafikzeichen"/>
    <w:basedOn w:val="Absatz-Standardschriftart"/>
    <w:link w:val="Grafik"/>
    <w:uiPriority w:val="99"/>
    <w:rsid w:val="00753C0E"/>
    <w:rPr>
      <w:noProof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279A"/>
    <w:rPr>
      <w:rFonts w:asciiTheme="majorHAnsi" w:eastAsiaTheme="majorEastAsia" w:hAnsiTheme="majorHAnsi" w:cstheme="majorBidi"/>
      <w:b/>
      <w:iCs/>
      <w:color w:val="C54F42" w:themeColor="accent4"/>
    </w:rPr>
  </w:style>
  <w:style w:type="character" w:customStyle="1" w:styleId="Text3-Zeichen">
    <w:name w:val="Text 3-Zeichen"/>
    <w:basedOn w:val="Absatz-Standardschriftart"/>
    <w:link w:val="Text3"/>
    <w:uiPriority w:val="10"/>
    <w:rsid w:val="00753C0E"/>
    <w:rPr>
      <w:rFonts w:asciiTheme="majorHAnsi" w:hAnsiTheme="majorHAnsi"/>
      <w:color w:val="3E8429" w:themeColor="accent3"/>
      <w:sz w:val="24"/>
    </w:rPr>
  </w:style>
  <w:style w:type="paragraph" w:customStyle="1" w:styleId="Text4">
    <w:name w:val="Text 4"/>
    <w:basedOn w:val="Standard"/>
    <w:link w:val="Text4-Zeichen"/>
    <w:uiPriority w:val="10"/>
    <w:qFormat/>
    <w:rsid w:val="004D5042"/>
    <w:rPr>
      <w:rFonts w:asciiTheme="majorHAnsi" w:hAnsiTheme="majorHAnsi"/>
      <w:color w:val="C54F42" w:themeColor="accent4"/>
      <w:sz w:val="24"/>
    </w:rPr>
  </w:style>
  <w:style w:type="character" w:customStyle="1" w:styleId="Text4-Zeichen">
    <w:name w:val="Text 4-Zeichen"/>
    <w:basedOn w:val="Absatz-Standardschriftart"/>
    <w:link w:val="Text4"/>
    <w:uiPriority w:val="10"/>
    <w:rsid w:val="00753C0E"/>
    <w:rPr>
      <w:rFonts w:asciiTheme="majorHAnsi" w:hAnsiTheme="majorHAnsi"/>
      <w:color w:val="C54F42" w:themeColor="accent4"/>
      <w:sz w:val="24"/>
    </w:rPr>
  </w:style>
  <w:style w:type="paragraph" w:customStyle="1" w:styleId="W">
    <w:name w:val="W"/>
    <w:aliases w:val="dunkel"/>
    <w:basedOn w:val="Standard"/>
    <w:next w:val="Standard"/>
    <w:link w:val="W0"/>
    <w:uiPriority w:val="12"/>
    <w:qFormat/>
    <w:rsid w:val="00183D5B"/>
    <w:pPr>
      <w:jc w:val="center"/>
    </w:pPr>
    <w:rPr>
      <w:b/>
      <w:color w:val="C54F42" w:themeColor="accent4"/>
      <w:sz w:val="36"/>
      <w:szCs w:val="36"/>
    </w:rPr>
  </w:style>
  <w:style w:type="paragraph" w:customStyle="1" w:styleId="W1">
    <w:name w:val="W"/>
    <w:aliases w:val="mittel"/>
    <w:basedOn w:val="Standard"/>
    <w:next w:val="Standard"/>
    <w:link w:val="W2"/>
    <w:uiPriority w:val="12"/>
    <w:qFormat/>
    <w:rsid w:val="00183D5B"/>
    <w:pPr>
      <w:jc w:val="center"/>
    </w:pPr>
    <w:rPr>
      <w:b/>
      <w:color w:val="DC958D" w:themeColor="accent4" w:themeTint="99"/>
      <w:sz w:val="36"/>
    </w:rPr>
  </w:style>
  <w:style w:type="character" w:customStyle="1" w:styleId="W0">
    <w:name w:val="W"/>
    <w:aliases w:val="dunkel-Zeichen"/>
    <w:basedOn w:val="Absatz-Standardschriftart"/>
    <w:link w:val="W"/>
    <w:uiPriority w:val="12"/>
    <w:rsid w:val="00753C0E"/>
    <w:rPr>
      <w:b/>
      <w:color w:val="C54F42" w:themeColor="accent4"/>
      <w:sz w:val="36"/>
      <w:szCs w:val="36"/>
    </w:rPr>
  </w:style>
  <w:style w:type="paragraph" w:customStyle="1" w:styleId="W3">
    <w:name w:val="W"/>
    <w:aliases w:val="hell"/>
    <w:basedOn w:val="Standard"/>
    <w:next w:val="Standard"/>
    <w:link w:val="W4"/>
    <w:uiPriority w:val="12"/>
    <w:qFormat/>
    <w:rsid w:val="00183D5B"/>
    <w:pPr>
      <w:jc w:val="center"/>
    </w:pPr>
    <w:rPr>
      <w:b/>
      <w:color w:val="E7B8B3" w:themeColor="accent4" w:themeTint="66"/>
      <w:sz w:val="36"/>
    </w:rPr>
  </w:style>
  <w:style w:type="character" w:customStyle="1" w:styleId="W2">
    <w:name w:val="W"/>
    <w:aliases w:val="mittel-Zeichen"/>
    <w:basedOn w:val="Absatz-Standardschriftart"/>
    <w:link w:val="W1"/>
    <w:uiPriority w:val="12"/>
    <w:rsid w:val="00753C0E"/>
    <w:rPr>
      <w:b/>
      <w:color w:val="DC958D" w:themeColor="accent4" w:themeTint="99"/>
      <w:sz w:val="3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65AA7"/>
    <w:rPr>
      <w:rFonts w:asciiTheme="majorHAnsi" w:eastAsiaTheme="majorEastAsia" w:hAnsiTheme="majorHAnsi" w:cstheme="majorBidi"/>
      <w:color w:val="BD4F87" w:themeColor="accent5"/>
    </w:rPr>
  </w:style>
  <w:style w:type="character" w:customStyle="1" w:styleId="W4">
    <w:name w:val="W"/>
    <w:aliases w:val="hell-Zeichen"/>
    <w:basedOn w:val="Absatz-Standardschriftart"/>
    <w:link w:val="W3"/>
    <w:uiPriority w:val="12"/>
    <w:rsid w:val="00753C0E"/>
    <w:rPr>
      <w:b/>
      <w:color w:val="E7B8B3" w:themeColor="accent4" w:themeTint="66"/>
      <w:sz w:val="36"/>
    </w:rPr>
  </w:style>
  <w:style w:type="paragraph" w:customStyle="1" w:styleId="Text5">
    <w:name w:val="Text 5"/>
    <w:basedOn w:val="Titel"/>
    <w:link w:val="Text5-Zeichen"/>
    <w:uiPriority w:val="10"/>
    <w:qFormat/>
    <w:rsid w:val="00E65AA7"/>
    <w:pPr>
      <w:jc w:val="left"/>
    </w:pPr>
    <w:rPr>
      <w:noProof/>
      <w:color w:val="BD4F87" w:themeColor="accent5"/>
      <w:sz w:val="20"/>
      <w:szCs w:val="20"/>
    </w:rPr>
  </w:style>
  <w:style w:type="character" w:styleId="SchwacheHervorhebung">
    <w:name w:val="Subtle Emphasis"/>
    <w:basedOn w:val="Absatz-Standardschriftart"/>
    <w:uiPriority w:val="19"/>
    <w:qFormat/>
    <w:rsid w:val="00E65AA7"/>
    <w:rPr>
      <w:i w:val="0"/>
      <w:iCs/>
      <w:color w:val="BD4F87" w:themeColor="accent5"/>
      <w:u w:val="single"/>
    </w:rPr>
  </w:style>
  <w:style w:type="character" w:customStyle="1" w:styleId="Text5-Zeichen">
    <w:name w:val="Text 5-Zeichen"/>
    <w:basedOn w:val="TitelZchn"/>
    <w:link w:val="Text5"/>
    <w:uiPriority w:val="10"/>
    <w:rsid w:val="00753C0E"/>
    <w:rPr>
      <w:rFonts w:asciiTheme="majorHAnsi" w:eastAsiaTheme="majorEastAsia" w:hAnsiTheme="majorHAnsi" w:cstheme="majorBidi"/>
      <w:noProof/>
      <w:color w:val="BD4F87" w:themeColor="accent5"/>
      <w:kern w:val="28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55466"/>
    <w:rPr>
      <w:rFonts w:asciiTheme="majorHAnsi" w:eastAsiaTheme="majorEastAsia" w:hAnsiTheme="majorHAnsi" w:cstheme="majorBidi"/>
      <w:color w:val="612443" w:themeColor="accent5" w:themeShade="80"/>
    </w:rPr>
  </w:style>
  <w:style w:type="paragraph" w:customStyle="1" w:styleId="Text6">
    <w:name w:val="Text 6"/>
    <w:basedOn w:val="Standard"/>
    <w:link w:val="Textkrper6-Zeichen"/>
    <w:uiPriority w:val="10"/>
    <w:qFormat/>
    <w:rsid w:val="00055466"/>
    <w:rPr>
      <w:rFonts w:asciiTheme="majorHAnsi" w:hAnsiTheme="majorHAnsi"/>
      <w:color w:val="612443" w:themeColor="accent5" w:themeShade="80"/>
      <w:sz w:val="22"/>
      <w:szCs w:val="22"/>
    </w:rPr>
  </w:style>
  <w:style w:type="paragraph" w:customStyle="1" w:styleId="Text2">
    <w:name w:val="Text 2"/>
    <w:basedOn w:val="Standard"/>
    <w:next w:val="Standard"/>
    <w:link w:val="Text2-Zeichen"/>
    <w:uiPriority w:val="10"/>
    <w:qFormat/>
    <w:rsid w:val="006B248A"/>
    <w:pPr>
      <w:jc w:val="center"/>
    </w:pPr>
    <w:rPr>
      <w:color w:val="auto"/>
      <w:sz w:val="16"/>
    </w:rPr>
  </w:style>
  <w:style w:type="character" w:customStyle="1" w:styleId="Textkrper6-Zeichen">
    <w:name w:val="Textkörper 6-Zeichen"/>
    <w:basedOn w:val="Absatz-Standardschriftart"/>
    <w:link w:val="Text6"/>
    <w:uiPriority w:val="10"/>
    <w:rsid w:val="00753C0E"/>
    <w:rPr>
      <w:rFonts w:asciiTheme="majorHAnsi" w:hAnsiTheme="majorHAnsi"/>
      <w:color w:val="612443" w:themeColor="accent5" w:themeShade="80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70EC7"/>
    <w:rPr>
      <w:rFonts w:asciiTheme="majorHAnsi" w:eastAsiaTheme="majorEastAsia" w:hAnsiTheme="majorHAnsi" w:cstheme="majorBidi"/>
      <w:iCs/>
      <w:color w:val="0F5A8D" w:themeColor="accent1" w:themeShade="BF"/>
    </w:rPr>
  </w:style>
  <w:style w:type="character" w:customStyle="1" w:styleId="Text2-Zeichen">
    <w:name w:val="Text 2-Zeichen"/>
    <w:basedOn w:val="Absatz-Standardschriftart"/>
    <w:link w:val="Text2"/>
    <w:uiPriority w:val="10"/>
    <w:rsid w:val="00753C0E"/>
    <w:rPr>
      <w:color w:val="auto"/>
      <w:sz w:val="16"/>
    </w:rPr>
  </w:style>
  <w:style w:type="paragraph" w:customStyle="1" w:styleId="Text7">
    <w:name w:val="Text 7"/>
    <w:basedOn w:val="Standard"/>
    <w:next w:val="Standard"/>
    <w:link w:val="Text7-Zeichen"/>
    <w:uiPriority w:val="10"/>
    <w:qFormat/>
    <w:rsid w:val="000D2C22"/>
    <w:pPr>
      <w:jc w:val="center"/>
    </w:pPr>
    <w:rPr>
      <w:rFonts w:asciiTheme="majorHAnsi" w:hAnsiTheme="majorHAnsi"/>
      <w:color w:val="147ABD" w:themeColor="accent1"/>
      <w:sz w:val="22"/>
    </w:rPr>
  </w:style>
  <w:style w:type="paragraph" w:customStyle="1" w:styleId="Text8">
    <w:name w:val="Text 8"/>
    <w:basedOn w:val="Standard"/>
    <w:next w:val="Standard"/>
    <w:link w:val="Text8-Zeichen"/>
    <w:uiPriority w:val="10"/>
    <w:qFormat/>
    <w:rsid w:val="005370AB"/>
    <w:pPr>
      <w:jc w:val="center"/>
    </w:pPr>
    <w:rPr>
      <w:rFonts w:asciiTheme="majorHAnsi" w:hAnsiTheme="majorHAnsi"/>
      <w:noProof/>
      <w:color w:val="21807D" w:themeColor="accent2"/>
    </w:rPr>
  </w:style>
  <w:style w:type="character" w:customStyle="1" w:styleId="Text7-Zeichen">
    <w:name w:val="Text 7-Zeichen"/>
    <w:basedOn w:val="Absatz-Standardschriftart"/>
    <w:link w:val="Text7"/>
    <w:uiPriority w:val="10"/>
    <w:rsid w:val="00753C0E"/>
    <w:rPr>
      <w:rFonts w:asciiTheme="majorHAnsi" w:hAnsiTheme="majorHAnsi"/>
      <w:color w:val="147ABD" w:themeColor="accent1"/>
      <w:sz w:val="22"/>
    </w:rPr>
  </w:style>
  <w:style w:type="paragraph" w:customStyle="1" w:styleId="Text9">
    <w:name w:val="Text 9"/>
    <w:basedOn w:val="Standard"/>
    <w:next w:val="Standard"/>
    <w:link w:val="Text9-Zeichen"/>
    <w:uiPriority w:val="10"/>
    <w:qFormat/>
    <w:rsid w:val="00B51507"/>
    <w:pPr>
      <w:jc w:val="center"/>
    </w:pPr>
    <w:rPr>
      <w:rFonts w:asciiTheme="majorHAnsi" w:hAnsiTheme="majorHAnsi"/>
      <w:color w:val="C54F42" w:themeColor="accent4"/>
      <w:sz w:val="23"/>
    </w:rPr>
  </w:style>
  <w:style w:type="character" w:customStyle="1" w:styleId="Text8-Zeichen">
    <w:name w:val="Text 8-Zeichen"/>
    <w:basedOn w:val="Absatz-Standardschriftart"/>
    <w:link w:val="Text8"/>
    <w:uiPriority w:val="10"/>
    <w:rsid w:val="00753C0E"/>
    <w:rPr>
      <w:rFonts w:asciiTheme="majorHAnsi" w:hAnsiTheme="majorHAnsi"/>
      <w:noProof/>
      <w:color w:val="21807D" w:themeColor="accent2"/>
    </w:rPr>
  </w:style>
  <w:style w:type="paragraph" w:customStyle="1" w:styleId="Text10">
    <w:name w:val="Text 10"/>
    <w:basedOn w:val="Standard"/>
    <w:next w:val="Standard"/>
    <w:link w:val="Text10-Zeichen"/>
    <w:uiPriority w:val="11"/>
    <w:qFormat/>
    <w:rsid w:val="006B77A3"/>
    <w:rPr>
      <w:rFonts w:asciiTheme="majorHAnsi" w:hAnsiTheme="majorHAnsi"/>
      <w:color w:val="BD4F87" w:themeColor="accent5"/>
      <w:sz w:val="24"/>
    </w:rPr>
  </w:style>
  <w:style w:type="character" w:customStyle="1" w:styleId="Text9-Zeichen">
    <w:name w:val="Text 9-Zeichen"/>
    <w:basedOn w:val="Absatz-Standardschriftart"/>
    <w:link w:val="Text9"/>
    <w:uiPriority w:val="10"/>
    <w:rsid w:val="00753C0E"/>
    <w:rPr>
      <w:rFonts w:asciiTheme="majorHAnsi" w:hAnsiTheme="majorHAnsi"/>
      <w:color w:val="C54F42" w:themeColor="accent4"/>
      <w:sz w:val="23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8715A"/>
    <w:rPr>
      <w:rFonts w:asciiTheme="majorHAnsi" w:eastAsiaTheme="majorEastAsia" w:hAnsiTheme="majorHAnsi" w:cstheme="majorBidi"/>
      <w:color w:val="815B0B" w:themeColor="accent6" w:themeShade="80"/>
    </w:rPr>
  </w:style>
  <w:style w:type="character" w:customStyle="1" w:styleId="Text10-Zeichen">
    <w:name w:val="Text 10-Zeichen"/>
    <w:basedOn w:val="Absatz-Standardschriftart"/>
    <w:link w:val="Text10"/>
    <w:uiPriority w:val="11"/>
    <w:rsid w:val="00753C0E"/>
    <w:rPr>
      <w:rFonts w:asciiTheme="majorHAnsi" w:hAnsiTheme="majorHAnsi"/>
      <w:color w:val="BD4F87" w:themeColor="accent5"/>
      <w:sz w:val="24"/>
    </w:rPr>
  </w:style>
  <w:style w:type="paragraph" w:customStyle="1" w:styleId="Text11">
    <w:name w:val="Text 11"/>
    <w:basedOn w:val="Standard"/>
    <w:next w:val="Standard"/>
    <w:link w:val="Text11-Zeichen"/>
    <w:uiPriority w:val="11"/>
    <w:qFormat/>
    <w:rsid w:val="003418C4"/>
    <w:rPr>
      <w:rFonts w:asciiTheme="majorHAnsi" w:hAnsiTheme="majorHAnsi"/>
      <w:color w:val="815B0B" w:themeColor="accent6" w:themeShade="80"/>
      <w:sz w:val="24"/>
    </w:rPr>
  </w:style>
  <w:style w:type="paragraph" w:customStyle="1" w:styleId="Text12">
    <w:name w:val="Text 12"/>
    <w:basedOn w:val="Standard"/>
    <w:next w:val="Standard"/>
    <w:link w:val="Text12-Zeichen"/>
    <w:uiPriority w:val="11"/>
    <w:qFormat/>
    <w:rsid w:val="004160D5"/>
    <w:rPr>
      <w:rFonts w:asciiTheme="majorHAnsi" w:hAnsiTheme="majorHAnsi"/>
      <w:color w:val="147ABD" w:themeColor="accent1"/>
      <w:sz w:val="22"/>
    </w:rPr>
  </w:style>
  <w:style w:type="character" w:customStyle="1" w:styleId="Text11-Zeichen">
    <w:name w:val="Text 11-Zeichen"/>
    <w:basedOn w:val="Absatz-Standardschriftart"/>
    <w:link w:val="Text11"/>
    <w:uiPriority w:val="11"/>
    <w:rsid w:val="00753C0E"/>
    <w:rPr>
      <w:rFonts w:asciiTheme="majorHAnsi" w:hAnsiTheme="majorHAnsi"/>
      <w:color w:val="815B0B" w:themeColor="accent6" w:themeShade="80"/>
      <w:sz w:val="24"/>
    </w:rPr>
  </w:style>
  <w:style w:type="character" w:customStyle="1" w:styleId="Text12-Zeichen">
    <w:name w:val="Text 12-Zeichen"/>
    <w:basedOn w:val="Absatz-Standardschriftart"/>
    <w:link w:val="Text12"/>
    <w:uiPriority w:val="11"/>
    <w:rsid w:val="00753C0E"/>
    <w:rPr>
      <w:rFonts w:asciiTheme="majorHAnsi" w:hAnsiTheme="majorHAnsi"/>
      <w:color w:val="147A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e%20Lippitsch\AppData\Roaming\Microsoft\Templates\Kursende-Karten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2D61F0AF81B42B6BEAF31B131AABE" ma:contentTypeVersion="16" ma:contentTypeDescription="Ein neues Dokument erstellen." ma:contentTypeScope="" ma:versionID="3999b87d7353a58f6aad8651ff9755e7">
  <xsd:schema xmlns:xsd="http://www.w3.org/2001/XMLSchema" xmlns:xs="http://www.w3.org/2001/XMLSchema" xmlns:p="http://schemas.microsoft.com/office/2006/metadata/properties" xmlns:ns2="c70f615a-9397-428a-b5ea-b19337cbb249" xmlns:ns3="a896e340-b64f-4557-9ef6-47a1bdfce8e5" targetNamespace="http://schemas.microsoft.com/office/2006/metadata/properties" ma:root="true" ma:fieldsID="822225b963951f7ad2bf563bde33fe36" ns2:_="" ns3:_="">
    <xsd:import namespace="c70f615a-9397-428a-b5ea-b19337cbb249"/>
    <xsd:import namespace="a896e340-b64f-4557-9ef6-47a1bdfce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615a-9397-428a-b5ea-b19337cb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525000-7cc9-4a7c-a577-1d7c2492a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e340-b64f-4557-9ef6-47a1bdfce8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67bc15-a4bf-4d7a-bd38-e12ea0a9b627}" ma:internalName="TaxCatchAll" ma:showField="CatchAllData" ma:web="a896e340-b64f-4557-9ef6-47a1bdfce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6e340-b64f-4557-9ef6-47a1bdfce8e5" xsi:nil="true"/>
    <lcf76f155ced4ddcb4097134ff3c332f xmlns="c70f615a-9397-428a-b5ea-b19337cbb2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34413-8693-4578-8DC8-A92740E8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615a-9397-428a-b5ea-b19337cbb249"/>
    <ds:schemaRef ds:uri="a896e340-b64f-4557-9ef6-47a1bdf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1D7DF-6048-4B4C-A5CD-289C2DD3D5CF}">
  <ds:schemaRefs>
    <ds:schemaRef ds:uri="http://schemas.microsoft.com/office/2006/metadata/properties"/>
    <ds:schemaRef ds:uri="http://schemas.microsoft.com/office/infopath/2007/PartnerControls"/>
    <ds:schemaRef ds:uri="a896e340-b64f-4557-9ef6-47a1bdfce8e5"/>
    <ds:schemaRef ds:uri="c70f615a-9397-428a-b5ea-b19337cbb249"/>
  </ds:schemaRefs>
</ds:datastoreItem>
</file>

<file path=customXml/itemProps3.xml><?xml version="1.0" encoding="utf-8"?>
<ds:datastoreItem xmlns:ds="http://schemas.openxmlformats.org/officeDocument/2006/customXml" ds:itemID="{B15D284C-5C84-40D1-B46B-C8E395B03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Kursende-Karten</Template>
  <TotalTime>0</TotalTime>
  <Pages>3</Pages>
  <Words>365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 Kinder- und Jugendstiftung</dc:creator>
  <cp:keywords/>
  <dc:description/>
  <cp:lastModifiedBy>Alexander vonEnde</cp:lastModifiedBy>
  <cp:revision>4</cp:revision>
  <dcterms:created xsi:type="dcterms:W3CDTF">2025-12-05T11:56:00Z</dcterms:created>
  <dcterms:modified xsi:type="dcterms:W3CDTF">2025-12-08T13:28:00Z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0x0101001AA2D61F0AF81B42B6BEAF31B131AABE</vt:lpwstr>
  </property>
  <property fmtid="{D5CDD505-2E9C-101B-9397-08002B2CF9AE}" pid="3" name="MediaServiceImageTags">
    <vt:lpwstr/>
  </property>
</Properties>
</file>